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1988" w14:textId="3667BBB4" w:rsidR="00021CE3" w:rsidRDefault="00021CE3" w:rsidP="004040EF">
      <w:bookmarkStart w:id="0" w:name="_Toc384820757"/>
      <w:bookmarkStart w:id="1" w:name="_Ref421284010"/>
      <w:bookmarkStart w:id="2" w:name="_Ref421284014"/>
      <w:bookmarkStart w:id="3" w:name="_Ref421284021"/>
    </w:p>
    <w:p w14:paraId="4498B50B" w14:textId="2DEFFE61" w:rsidR="004040EF" w:rsidRDefault="004040EF" w:rsidP="004040EF"/>
    <w:p w14:paraId="6AFE9CF0" w14:textId="77777777" w:rsidR="00512721" w:rsidRDefault="00512721" w:rsidP="004040EF"/>
    <w:p w14:paraId="14272E86" w14:textId="706FB5EA" w:rsidR="004040EF" w:rsidRPr="007F14D7" w:rsidRDefault="004040EF" w:rsidP="004040EF">
      <w:pPr>
        <w:pStyle w:val="Default"/>
        <w:rPr>
          <w:sz w:val="22"/>
          <w:szCs w:val="22"/>
        </w:rPr>
      </w:pPr>
      <w:bookmarkStart w:id="4" w:name="RecipientAddress"/>
      <w:r w:rsidRPr="007F14D7">
        <w:rPr>
          <w:rFonts w:ascii="Arial" w:hAnsi="Arial" w:cs="Arial"/>
        </w:rPr>
        <w:t>(</w:t>
      </w:r>
      <w:r w:rsidRPr="007F14D7">
        <w:rPr>
          <w:sz w:val="22"/>
          <w:szCs w:val="22"/>
        </w:rPr>
        <w:t>Supplier</w:t>
      </w:r>
      <w:r w:rsidR="00512721">
        <w:rPr>
          <w:sz w:val="22"/>
          <w:szCs w:val="22"/>
        </w:rPr>
        <w:t xml:space="preserve"> H</w:t>
      </w:r>
      <w:r w:rsidRPr="007F14D7">
        <w:rPr>
          <w:sz w:val="22"/>
          <w:szCs w:val="22"/>
        </w:rPr>
        <w:t>eaded Paper</w:t>
      </w:r>
      <w:r w:rsidR="007A6FC2">
        <w:rPr>
          <w:sz w:val="22"/>
          <w:szCs w:val="22"/>
        </w:rPr>
        <w:t xml:space="preserve"> &amp; pdf format</w:t>
      </w:r>
      <w:bookmarkStart w:id="5" w:name="_GoBack"/>
      <w:bookmarkEnd w:id="5"/>
      <w:r w:rsidRPr="007F14D7">
        <w:rPr>
          <w:sz w:val="22"/>
          <w:szCs w:val="22"/>
        </w:rPr>
        <w:t>)</w:t>
      </w:r>
    </w:p>
    <w:p w14:paraId="3E308AE5" w14:textId="77777777" w:rsidR="004040EF" w:rsidRPr="007F14D7" w:rsidRDefault="004040EF" w:rsidP="004040EF">
      <w:pPr>
        <w:pStyle w:val="Default"/>
        <w:rPr>
          <w:sz w:val="22"/>
          <w:szCs w:val="22"/>
        </w:rPr>
      </w:pPr>
    </w:p>
    <w:bookmarkEnd w:id="4"/>
    <w:p w14:paraId="674D4037" w14:textId="77777777" w:rsidR="004040EF" w:rsidRPr="007F14D7" w:rsidRDefault="004040EF" w:rsidP="004040EF">
      <w:pPr>
        <w:pStyle w:val="Default"/>
        <w:rPr>
          <w:sz w:val="22"/>
          <w:szCs w:val="22"/>
        </w:rPr>
      </w:pPr>
      <w:r w:rsidRPr="007F14D7">
        <w:rPr>
          <w:sz w:val="22"/>
          <w:szCs w:val="22"/>
        </w:rPr>
        <w:t>Date:</w:t>
      </w:r>
    </w:p>
    <w:p w14:paraId="19A573B2" w14:textId="77777777" w:rsidR="004040EF" w:rsidRPr="007F14D7" w:rsidRDefault="004040EF" w:rsidP="004040EF">
      <w:pPr>
        <w:pStyle w:val="Default"/>
        <w:rPr>
          <w:sz w:val="22"/>
          <w:szCs w:val="22"/>
        </w:rPr>
      </w:pPr>
      <w:r w:rsidRPr="007F14D7">
        <w:rPr>
          <w:sz w:val="22"/>
          <w:szCs w:val="22"/>
        </w:rPr>
        <w:t xml:space="preserve">                                 </w:t>
      </w:r>
    </w:p>
    <w:p w14:paraId="7B5434D9" w14:textId="77777777" w:rsidR="004040EF" w:rsidRPr="006C162E" w:rsidRDefault="004040EF" w:rsidP="004040EF">
      <w:pPr>
        <w:pStyle w:val="Default"/>
        <w:rPr>
          <w:sz w:val="22"/>
          <w:szCs w:val="22"/>
        </w:rPr>
      </w:pPr>
      <w:r w:rsidRPr="006C162E">
        <w:rPr>
          <w:sz w:val="22"/>
          <w:szCs w:val="22"/>
        </w:rPr>
        <w:t>Nuovo Pignone International SRL</w:t>
      </w:r>
      <w:r>
        <w:rPr>
          <w:sz w:val="22"/>
          <w:szCs w:val="22"/>
        </w:rPr>
        <w:t>/</w:t>
      </w:r>
      <w:r w:rsidRPr="006C162E">
        <w:rPr>
          <w:sz w:val="22"/>
          <w:szCs w:val="22"/>
        </w:rPr>
        <w:t>Nuovo Pignone SRL</w:t>
      </w:r>
      <w:r>
        <w:rPr>
          <w:sz w:val="22"/>
          <w:szCs w:val="22"/>
        </w:rPr>
        <w:t>/Nuovo Pignone Technology SRL</w:t>
      </w:r>
    </w:p>
    <w:p w14:paraId="687C6A15" w14:textId="77777777" w:rsidR="004040EF" w:rsidRPr="006C162E" w:rsidRDefault="004040EF" w:rsidP="004040EF">
      <w:pPr>
        <w:pStyle w:val="Default"/>
        <w:rPr>
          <w:sz w:val="22"/>
          <w:szCs w:val="22"/>
        </w:rPr>
      </w:pPr>
      <w:r w:rsidRPr="006C162E">
        <w:rPr>
          <w:sz w:val="22"/>
          <w:szCs w:val="22"/>
        </w:rPr>
        <w:t>Via Felice Matteucci, 2</w:t>
      </w:r>
    </w:p>
    <w:p w14:paraId="07FE8E36" w14:textId="77777777" w:rsidR="004040EF" w:rsidRPr="006C162E" w:rsidRDefault="004040EF" w:rsidP="004040EF">
      <w:pPr>
        <w:pStyle w:val="Default"/>
        <w:rPr>
          <w:sz w:val="22"/>
          <w:szCs w:val="22"/>
        </w:rPr>
      </w:pPr>
      <w:r w:rsidRPr="006C162E">
        <w:rPr>
          <w:sz w:val="22"/>
          <w:szCs w:val="22"/>
        </w:rPr>
        <w:t>50127 Firenze</w:t>
      </w:r>
    </w:p>
    <w:p w14:paraId="4BA25448" w14:textId="77777777" w:rsidR="004040EF" w:rsidRPr="007F14D7" w:rsidRDefault="004040EF" w:rsidP="004040EF">
      <w:pPr>
        <w:pStyle w:val="Default"/>
        <w:rPr>
          <w:sz w:val="22"/>
          <w:szCs w:val="22"/>
          <w:lang w:val="en-US"/>
        </w:rPr>
      </w:pPr>
      <w:r w:rsidRPr="007F14D7">
        <w:rPr>
          <w:sz w:val="22"/>
          <w:szCs w:val="22"/>
          <w:lang w:val="en-US"/>
        </w:rPr>
        <w:t xml:space="preserve">Italy </w:t>
      </w:r>
    </w:p>
    <w:p w14:paraId="2D881D82" w14:textId="00480009" w:rsidR="004040EF" w:rsidRPr="007F14D7" w:rsidRDefault="004040EF" w:rsidP="004040EF">
      <w:pPr>
        <w:pStyle w:val="Default"/>
        <w:rPr>
          <w:sz w:val="22"/>
          <w:szCs w:val="22"/>
          <w:lang w:val="en-US"/>
        </w:rPr>
      </w:pPr>
      <w:r w:rsidRPr="007F14D7">
        <w:rPr>
          <w:sz w:val="22"/>
          <w:szCs w:val="22"/>
          <w:lang w:val="en-US"/>
        </w:rPr>
        <w:t>_________________________________________</w:t>
      </w:r>
    </w:p>
    <w:p w14:paraId="59E0C56A" w14:textId="77777777" w:rsidR="004040EF" w:rsidRPr="007F14D7" w:rsidRDefault="004040EF" w:rsidP="004040EF">
      <w:pPr>
        <w:pStyle w:val="Default"/>
        <w:rPr>
          <w:sz w:val="22"/>
          <w:szCs w:val="22"/>
          <w:lang w:val="en-US"/>
        </w:rPr>
      </w:pPr>
    </w:p>
    <w:p w14:paraId="1F024E66" w14:textId="77777777" w:rsidR="004040EF" w:rsidRPr="00F659AF" w:rsidRDefault="004040EF" w:rsidP="004040EF">
      <w:pPr>
        <w:pStyle w:val="Default"/>
        <w:rPr>
          <w:rFonts w:asciiTheme="minorHAnsi" w:hAnsiTheme="minorHAnsi" w:cstheme="minorBidi"/>
          <w:b/>
          <w:bCs/>
          <w:i/>
          <w:iCs/>
          <w:color w:val="auto"/>
          <w:sz w:val="22"/>
          <w:szCs w:val="22"/>
          <w:lang w:val="en-US"/>
        </w:rPr>
      </w:pPr>
      <w:r>
        <w:rPr>
          <w:rFonts w:asciiTheme="minorHAnsi" w:hAnsiTheme="minorHAnsi" w:cstheme="minorBidi"/>
          <w:b/>
          <w:bCs/>
          <w:i/>
          <w:iCs/>
          <w:color w:val="auto"/>
          <w:sz w:val="22"/>
          <w:szCs w:val="22"/>
          <w:lang w:val="en-US"/>
        </w:rPr>
        <w:t xml:space="preserve">Subject: </w:t>
      </w:r>
      <w:r w:rsidRPr="00F659AF">
        <w:rPr>
          <w:rFonts w:asciiTheme="minorHAnsi" w:hAnsiTheme="minorHAnsi" w:cstheme="minorBidi"/>
          <w:b/>
          <w:bCs/>
          <w:i/>
          <w:iCs/>
          <w:color w:val="auto"/>
          <w:sz w:val="22"/>
          <w:szCs w:val="22"/>
          <w:lang w:val="en-US"/>
        </w:rPr>
        <w:t xml:space="preserve">Italian Law dated 13 August 2010, n. 136 (as amended), Article 3, paragraph 7) Traceability of Financial Transactions – Request for Communication of Dedicated Bank Account Details (Art. 3, paragraph 7) </w:t>
      </w:r>
    </w:p>
    <w:p w14:paraId="36865F32" w14:textId="77777777" w:rsidR="004040EF" w:rsidRPr="00F659AF" w:rsidRDefault="004040EF" w:rsidP="004040EF">
      <w:pPr>
        <w:pStyle w:val="Default"/>
        <w:rPr>
          <w:sz w:val="22"/>
          <w:szCs w:val="22"/>
          <w:lang w:val="en-US"/>
        </w:rPr>
      </w:pPr>
    </w:p>
    <w:p w14:paraId="5BFEC738" w14:textId="77777777" w:rsidR="004040EF" w:rsidRPr="00F659AF" w:rsidRDefault="004040EF" w:rsidP="004040EF">
      <w:pPr>
        <w:pStyle w:val="Default"/>
        <w:rPr>
          <w:sz w:val="22"/>
          <w:szCs w:val="22"/>
          <w:lang w:val="en-US"/>
        </w:rPr>
      </w:pPr>
      <w:r w:rsidRPr="00F659AF">
        <w:rPr>
          <w:sz w:val="22"/>
          <w:szCs w:val="22"/>
          <w:lang w:val="en-US"/>
        </w:rPr>
        <w:t xml:space="preserve">Please note that we refer to all our current and future contracts with </w:t>
      </w:r>
      <w:r w:rsidRPr="006C162E">
        <w:rPr>
          <w:sz w:val="22"/>
          <w:szCs w:val="22"/>
          <w:lang w:val="en-US"/>
        </w:rPr>
        <w:t>Nuovo Pignone International SRL/Nuovo Pignone SRL/Nuovo Pignone Technology SRL</w:t>
      </w:r>
      <w:r w:rsidRPr="00F659AF">
        <w:rPr>
          <w:sz w:val="22"/>
          <w:szCs w:val="22"/>
          <w:lang w:val="en-US"/>
        </w:rPr>
        <w:t>, Italy</w:t>
      </w:r>
    </w:p>
    <w:p w14:paraId="582DA92D" w14:textId="77777777" w:rsidR="004040EF" w:rsidRPr="00F659AF" w:rsidRDefault="004040EF" w:rsidP="004040EF">
      <w:pPr>
        <w:pStyle w:val="Default"/>
        <w:rPr>
          <w:sz w:val="22"/>
          <w:szCs w:val="22"/>
          <w:lang w:val="en-US"/>
        </w:rPr>
      </w:pPr>
    </w:p>
    <w:p w14:paraId="6AC00A86" w14:textId="77777777" w:rsidR="004040EF" w:rsidRPr="00F659AF" w:rsidRDefault="004040EF" w:rsidP="004040EF">
      <w:pPr>
        <w:pStyle w:val="Default"/>
        <w:rPr>
          <w:sz w:val="22"/>
          <w:szCs w:val="22"/>
          <w:lang w:val="en-US"/>
        </w:rPr>
      </w:pPr>
      <w:r w:rsidRPr="00F659AF">
        <w:rPr>
          <w:sz w:val="22"/>
          <w:szCs w:val="22"/>
          <w:lang w:val="en-US"/>
        </w:rPr>
        <w:t>Pursuant to Italian Law dated 13 August 2010, n. 136 (as amended).  In accordance with Art. 3, paragraph 7 of such Law, we advise as follows:</w:t>
      </w:r>
    </w:p>
    <w:p w14:paraId="64609516" w14:textId="77777777" w:rsidR="004040EF" w:rsidRPr="00F659AF" w:rsidRDefault="004040EF" w:rsidP="004040EF">
      <w:pPr>
        <w:pStyle w:val="Default"/>
        <w:rPr>
          <w:sz w:val="22"/>
          <w:szCs w:val="22"/>
          <w:lang w:val="en-US"/>
        </w:rPr>
      </w:pPr>
    </w:p>
    <w:p w14:paraId="68446819" w14:textId="77777777" w:rsidR="004040EF" w:rsidRDefault="004040EF" w:rsidP="004040EF">
      <w:pPr>
        <w:pStyle w:val="Default"/>
        <w:rPr>
          <w:b/>
          <w:sz w:val="22"/>
          <w:szCs w:val="22"/>
          <w:lang w:val="en-US"/>
        </w:rPr>
      </w:pPr>
      <w:r w:rsidRPr="00F659AF">
        <w:rPr>
          <w:sz w:val="22"/>
          <w:szCs w:val="22"/>
          <w:lang w:val="en-US"/>
        </w:rPr>
        <w:t xml:space="preserve">Our Company full name is: </w:t>
      </w:r>
    </w:p>
    <w:p w14:paraId="235A71A2" w14:textId="77777777" w:rsidR="004040EF" w:rsidRPr="006C162E" w:rsidRDefault="004040EF" w:rsidP="004040EF">
      <w:pPr>
        <w:pStyle w:val="Default"/>
        <w:rPr>
          <w:b/>
          <w:sz w:val="22"/>
          <w:szCs w:val="22"/>
          <w:lang w:val="en-US"/>
        </w:rPr>
      </w:pPr>
      <w:r>
        <w:rPr>
          <w:b/>
          <w:sz w:val="22"/>
          <w:szCs w:val="22"/>
          <w:lang w:val="en-US"/>
        </w:rPr>
        <w:t>XXXXXXYYYYYZZZZZZ</w:t>
      </w:r>
    </w:p>
    <w:p w14:paraId="5FC61291" w14:textId="77777777" w:rsidR="004040EF" w:rsidRPr="006C162E" w:rsidRDefault="004040EF" w:rsidP="004040EF">
      <w:pPr>
        <w:pStyle w:val="Default"/>
        <w:rPr>
          <w:sz w:val="22"/>
          <w:szCs w:val="22"/>
          <w:lang w:val="en-US"/>
        </w:rPr>
      </w:pPr>
      <w:r w:rsidRPr="006C162E">
        <w:rPr>
          <w:sz w:val="22"/>
          <w:szCs w:val="22"/>
          <w:lang w:val="en-US"/>
        </w:rPr>
        <w:t>Registered Offices: __________</w:t>
      </w:r>
    </w:p>
    <w:p w14:paraId="4CC31FCA" w14:textId="77777777" w:rsidR="004040EF" w:rsidRPr="006C162E" w:rsidRDefault="004040EF" w:rsidP="004040EF">
      <w:pPr>
        <w:pStyle w:val="Default"/>
        <w:rPr>
          <w:sz w:val="22"/>
          <w:szCs w:val="22"/>
          <w:lang w:val="en-US"/>
        </w:rPr>
      </w:pPr>
      <w:r w:rsidRPr="006C162E">
        <w:rPr>
          <w:sz w:val="22"/>
          <w:szCs w:val="22"/>
          <w:lang w:val="en-US"/>
        </w:rPr>
        <w:t>Registration number: ___________</w:t>
      </w:r>
    </w:p>
    <w:p w14:paraId="74A75D6C" w14:textId="77777777" w:rsidR="004040EF" w:rsidRPr="006C162E" w:rsidRDefault="004040EF" w:rsidP="004040EF">
      <w:pPr>
        <w:pStyle w:val="Default"/>
        <w:rPr>
          <w:sz w:val="22"/>
          <w:szCs w:val="22"/>
          <w:lang w:val="en-US"/>
        </w:rPr>
      </w:pPr>
      <w:r w:rsidRPr="006C162E">
        <w:rPr>
          <w:sz w:val="22"/>
          <w:szCs w:val="22"/>
          <w:lang w:val="en-US"/>
        </w:rPr>
        <w:t>VAT number: _______________</w:t>
      </w:r>
    </w:p>
    <w:p w14:paraId="53B7FEA8" w14:textId="77777777" w:rsidR="004040EF" w:rsidRPr="006C162E" w:rsidRDefault="004040EF" w:rsidP="004040EF">
      <w:pPr>
        <w:pStyle w:val="Default"/>
        <w:rPr>
          <w:sz w:val="22"/>
          <w:szCs w:val="22"/>
          <w:lang w:val="en-US"/>
        </w:rPr>
      </w:pPr>
    </w:p>
    <w:p w14:paraId="54B147C6" w14:textId="77777777" w:rsidR="004040EF" w:rsidRPr="006C162E" w:rsidRDefault="004040EF" w:rsidP="004040EF">
      <w:pPr>
        <w:pStyle w:val="Default"/>
        <w:rPr>
          <w:sz w:val="22"/>
          <w:szCs w:val="22"/>
          <w:lang w:val="en-US"/>
        </w:rPr>
      </w:pPr>
      <w:r w:rsidRPr="006C162E">
        <w:rPr>
          <w:sz w:val="22"/>
          <w:szCs w:val="22"/>
          <w:lang w:val="en-US"/>
        </w:rPr>
        <w:t>Dedicated Bank account with Nuovo Pignone International SRL/Nuovo Pignone SRL/Nuovo Pignone Technology SRL under Italian Law no. 136/2010, via which all the financial transactions relating to the above indicated contracts and to all our other present and future contracts with Nuovo Pignone International SRL/Nuovo Pignone SRL/Nuovo Pignone Technology SRL shall be made:</w:t>
      </w:r>
    </w:p>
    <w:p w14:paraId="301B617B" w14:textId="77777777" w:rsidR="004040EF" w:rsidRPr="006C162E" w:rsidRDefault="004040EF" w:rsidP="004040EF">
      <w:pPr>
        <w:pStyle w:val="Default"/>
        <w:rPr>
          <w:sz w:val="22"/>
          <w:szCs w:val="22"/>
          <w:lang w:val="en-US"/>
        </w:rPr>
      </w:pPr>
      <w:r w:rsidRPr="006C162E">
        <w:rPr>
          <w:sz w:val="22"/>
          <w:szCs w:val="22"/>
          <w:lang w:val="en-US"/>
        </w:rPr>
        <w:t>Bank: ______________</w:t>
      </w:r>
    </w:p>
    <w:p w14:paraId="25776A67" w14:textId="77777777" w:rsidR="004040EF" w:rsidRPr="006C162E" w:rsidRDefault="004040EF" w:rsidP="004040EF">
      <w:pPr>
        <w:pStyle w:val="Default"/>
        <w:rPr>
          <w:sz w:val="22"/>
          <w:szCs w:val="22"/>
          <w:lang w:val="en-US"/>
        </w:rPr>
      </w:pPr>
      <w:r w:rsidRPr="006C162E">
        <w:rPr>
          <w:sz w:val="22"/>
          <w:szCs w:val="22"/>
          <w:lang w:val="en-US"/>
        </w:rPr>
        <w:t>Bank address and details: ______________</w:t>
      </w:r>
    </w:p>
    <w:p w14:paraId="7139A62A" w14:textId="77777777" w:rsidR="004040EF" w:rsidRPr="006C162E" w:rsidRDefault="004040EF" w:rsidP="004040EF">
      <w:pPr>
        <w:pStyle w:val="Default"/>
        <w:rPr>
          <w:sz w:val="22"/>
          <w:szCs w:val="22"/>
          <w:lang w:val="en-US"/>
        </w:rPr>
      </w:pPr>
      <w:r w:rsidRPr="006C162E">
        <w:rPr>
          <w:sz w:val="22"/>
          <w:szCs w:val="22"/>
          <w:lang w:val="en-US"/>
        </w:rPr>
        <w:t>Account: _____________</w:t>
      </w:r>
    </w:p>
    <w:p w14:paraId="4BA894AA" w14:textId="77777777" w:rsidR="004040EF" w:rsidRPr="006C162E" w:rsidRDefault="004040EF" w:rsidP="004040EF">
      <w:pPr>
        <w:pStyle w:val="Default"/>
        <w:rPr>
          <w:sz w:val="22"/>
          <w:szCs w:val="22"/>
          <w:lang w:val="en-US"/>
        </w:rPr>
      </w:pPr>
      <w:r w:rsidRPr="006C162E">
        <w:rPr>
          <w:sz w:val="22"/>
          <w:szCs w:val="22"/>
          <w:lang w:val="en-US"/>
        </w:rPr>
        <w:t>Account Details: _______________</w:t>
      </w:r>
    </w:p>
    <w:p w14:paraId="1D5C1DE5" w14:textId="77777777" w:rsidR="004040EF" w:rsidRPr="00F659AF" w:rsidRDefault="004040EF" w:rsidP="004040EF">
      <w:pPr>
        <w:pStyle w:val="Default"/>
        <w:rPr>
          <w:sz w:val="22"/>
          <w:szCs w:val="22"/>
          <w:lang w:val="en-US"/>
        </w:rPr>
      </w:pPr>
      <w:r w:rsidRPr="006C162E">
        <w:rPr>
          <w:sz w:val="22"/>
          <w:szCs w:val="22"/>
          <w:lang w:val="en-US"/>
        </w:rPr>
        <w:t>Swift: _______________</w:t>
      </w:r>
    </w:p>
    <w:p w14:paraId="71F38F63" w14:textId="77777777" w:rsidR="004040EF" w:rsidRPr="00F659AF" w:rsidRDefault="004040EF" w:rsidP="004040EF">
      <w:pPr>
        <w:pStyle w:val="Default"/>
        <w:rPr>
          <w:sz w:val="22"/>
          <w:szCs w:val="22"/>
          <w:lang w:val="en-US"/>
        </w:rPr>
      </w:pPr>
      <w:r w:rsidRPr="00F659AF">
        <w:rPr>
          <w:sz w:val="22"/>
          <w:szCs w:val="22"/>
          <w:lang w:val="en-US"/>
        </w:rPr>
        <w:t xml:space="preserve">Currency in which transactions will be made: </w:t>
      </w:r>
    </w:p>
    <w:p w14:paraId="27D0C7D2" w14:textId="77777777" w:rsidR="004040EF" w:rsidRPr="00F659AF" w:rsidRDefault="004040EF" w:rsidP="004040EF">
      <w:pPr>
        <w:pStyle w:val="Default"/>
        <w:rPr>
          <w:sz w:val="22"/>
          <w:szCs w:val="22"/>
          <w:lang w:val="en-US"/>
        </w:rPr>
      </w:pPr>
    </w:p>
    <w:p w14:paraId="0F8E8AB3" w14:textId="77777777" w:rsidR="004040EF" w:rsidRPr="00F659AF" w:rsidRDefault="004040EF" w:rsidP="004040EF">
      <w:pPr>
        <w:pStyle w:val="Default"/>
        <w:rPr>
          <w:sz w:val="22"/>
          <w:szCs w:val="22"/>
          <w:lang w:val="en-US"/>
        </w:rPr>
      </w:pPr>
      <w:r w:rsidRPr="00F659AF">
        <w:rPr>
          <w:sz w:val="22"/>
          <w:szCs w:val="22"/>
          <w:lang w:val="en-US"/>
        </w:rPr>
        <w:t>The account above may also be used “in a non-exclusive manner”.</w:t>
      </w:r>
    </w:p>
    <w:p w14:paraId="6A6BAC79" w14:textId="77777777" w:rsidR="004040EF" w:rsidRPr="00F659AF" w:rsidRDefault="004040EF" w:rsidP="004040EF">
      <w:pPr>
        <w:pStyle w:val="Default"/>
        <w:rPr>
          <w:sz w:val="22"/>
          <w:szCs w:val="22"/>
          <w:lang w:val="en-US"/>
        </w:rPr>
      </w:pPr>
    </w:p>
    <w:p w14:paraId="3FC487AE" w14:textId="77777777" w:rsidR="004040EF" w:rsidRPr="00F659AF" w:rsidRDefault="004040EF" w:rsidP="004040EF">
      <w:pPr>
        <w:pStyle w:val="Default"/>
        <w:rPr>
          <w:sz w:val="22"/>
          <w:szCs w:val="22"/>
          <w:lang w:val="en-US"/>
        </w:rPr>
      </w:pPr>
      <w:r w:rsidRPr="00F659AF">
        <w:rPr>
          <w:sz w:val="22"/>
          <w:szCs w:val="22"/>
          <w:lang w:val="en-US"/>
        </w:rPr>
        <w:t>Details of the persons with authority to effect operations via the said dedicated bank account:</w:t>
      </w:r>
    </w:p>
    <w:p w14:paraId="7196035D" w14:textId="77777777" w:rsidR="004040EF" w:rsidRPr="00F659AF" w:rsidRDefault="004040EF" w:rsidP="004040EF">
      <w:pPr>
        <w:pStyle w:val="Default"/>
        <w:rPr>
          <w:sz w:val="22"/>
          <w:szCs w:val="22"/>
          <w:lang w:val="en-US"/>
        </w:rPr>
      </w:pPr>
      <w:r w:rsidRPr="00F659AF">
        <w:rPr>
          <w:sz w:val="22"/>
          <w:szCs w:val="22"/>
          <w:lang w:val="en-US"/>
        </w:rPr>
        <w:t>Name: ___________________</w:t>
      </w:r>
    </w:p>
    <w:p w14:paraId="230BE8DE" w14:textId="77777777" w:rsidR="004040EF" w:rsidRPr="00F659AF" w:rsidRDefault="004040EF" w:rsidP="004040EF">
      <w:pPr>
        <w:pStyle w:val="Default"/>
        <w:rPr>
          <w:sz w:val="22"/>
          <w:szCs w:val="22"/>
          <w:lang w:val="en-US"/>
        </w:rPr>
      </w:pPr>
      <w:r w:rsidRPr="00F659AF">
        <w:rPr>
          <w:sz w:val="22"/>
          <w:szCs w:val="22"/>
          <w:lang w:val="en-US"/>
        </w:rPr>
        <w:t>Date of birth: ______________</w:t>
      </w:r>
    </w:p>
    <w:p w14:paraId="1AF15DA6" w14:textId="77777777" w:rsidR="004040EF" w:rsidRPr="00F659AF" w:rsidRDefault="004040EF" w:rsidP="004040EF">
      <w:pPr>
        <w:pStyle w:val="Default"/>
        <w:rPr>
          <w:sz w:val="22"/>
          <w:szCs w:val="22"/>
          <w:lang w:val="en-US"/>
        </w:rPr>
      </w:pPr>
      <w:r w:rsidRPr="00F659AF">
        <w:rPr>
          <w:sz w:val="22"/>
          <w:szCs w:val="22"/>
          <w:lang w:val="en-US"/>
        </w:rPr>
        <w:t xml:space="preserve">Position in the Company: </w:t>
      </w:r>
      <w:bookmarkStart w:id="6" w:name="_Hlk42674070"/>
      <w:r w:rsidRPr="00F659AF">
        <w:rPr>
          <w:sz w:val="22"/>
          <w:szCs w:val="22"/>
          <w:lang w:val="en-US"/>
        </w:rPr>
        <w:t>_________________</w:t>
      </w:r>
      <w:bookmarkEnd w:id="6"/>
    </w:p>
    <w:p w14:paraId="38A26A58" w14:textId="77777777" w:rsidR="004040EF" w:rsidRPr="00F659AF" w:rsidRDefault="004040EF" w:rsidP="004040EF">
      <w:pPr>
        <w:pStyle w:val="Default"/>
        <w:rPr>
          <w:sz w:val="22"/>
          <w:szCs w:val="22"/>
          <w:lang w:val="en-US"/>
        </w:rPr>
      </w:pPr>
    </w:p>
    <w:p w14:paraId="49D67EEB" w14:textId="77777777" w:rsidR="004040EF" w:rsidRPr="00F659AF" w:rsidRDefault="004040EF" w:rsidP="004040EF">
      <w:pPr>
        <w:pStyle w:val="Default"/>
        <w:rPr>
          <w:sz w:val="22"/>
          <w:szCs w:val="22"/>
          <w:lang w:val="en-US"/>
        </w:rPr>
      </w:pPr>
      <w:r w:rsidRPr="00F659AF">
        <w:rPr>
          <w:sz w:val="22"/>
          <w:szCs w:val="22"/>
          <w:lang w:val="en-US"/>
        </w:rPr>
        <w:t>We acknowledge that, in accordance with Italian Legislative Decree 196/2003, the above indicated personal data provided will be exclusively treated for purposes strictly connected with and instrumental for the execution of the requested service and thus to comply with Italian Law 136/2010.</w:t>
      </w:r>
    </w:p>
    <w:p w14:paraId="44CFEC1D" w14:textId="77777777" w:rsidR="004040EF" w:rsidRPr="00F659AF" w:rsidRDefault="004040EF" w:rsidP="004040EF">
      <w:pPr>
        <w:pStyle w:val="Default"/>
        <w:rPr>
          <w:sz w:val="22"/>
          <w:szCs w:val="22"/>
          <w:lang w:val="en-US"/>
        </w:rPr>
      </w:pPr>
    </w:p>
    <w:p w14:paraId="77A20034" w14:textId="77777777" w:rsidR="004040EF" w:rsidRPr="00F659AF" w:rsidRDefault="004040EF" w:rsidP="004040EF">
      <w:pPr>
        <w:pStyle w:val="Default"/>
        <w:rPr>
          <w:sz w:val="22"/>
          <w:szCs w:val="22"/>
          <w:lang w:val="en-US"/>
        </w:rPr>
      </w:pPr>
      <w:r w:rsidRPr="00F659AF">
        <w:rPr>
          <w:sz w:val="22"/>
          <w:szCs w:val="22"/>
          <w:lang w:val="en-US"/>
        </w:rPr>
        <w:t>Best regards</w:t>
      </w:r>
    </w:p>
    <w:p w14:paraId="2E83ABC1" w14:textId="3C904E78" w:rsidR="00512721" w:rsidRPr="00512721" w:rsidRDefault="004040EF" w:rsidP="00512721">
      <w:pPr>
        <w:pStyle w:val="Default"/>
        <w:rPr>
          <w:sz w:val="22"/>
          <w:szCs w:val="22"/>
          <w:lang w:val="en-US"/>
        </w:rPr>
      </w:pPr>
      <w:r w:rsidRPr="00F659AF">
        <w:rPr>
          <w:sz w:val="22"/>
          <w:szCs w:val="22"/>
          <w:lang w:val="en-US"/>
        </w:rPr>
        <w:t>(signed by a legal representative including BPO &amp; birthdate)</w:t>
      </w:r>
      <w:r w:rsidR="00512721" w:rsidRPr="00F659AF">
        <w:rPr>
          <w:sz w:val="22"/>
          <w:szCs w:val="22"/>
          <w:lang w:val="en-US"/>
        </w:rPr>
        <w:t>________________</w:t>
      </w:r>
      <w:bookmarkEnd w:id="0"/>
      <w:bookmarkEnd w:id="1"/>
      <w:bookmarkEnd w:id="2"/>
      <w:bookmarkEnd w:id="3"/>
    </w:p>
    <w:sectPr w:rsidR="00512721" w:rsidRPr="00512721" w:rsidSect="002E113D">
      <w:headerReference w:type="even" r:id="rId11"/>
      <w:headerReference w:type="default" r:id="rId12"/>
      <w:footerReference w:type="even" r:id="rId13"/>
      <w:footerReference w:type="default" r:id="rId14"/>
      <w:headerReference w:type="first" r:id="rId15"/>
      <w:type w:val="continuous"/>
      <w:pgSz w:w="12240" w:h="15840" w:code="1"/>
      <w:pgMar w:top="360" w:right="1080" w:bottom="720" w:left="108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9C5A6" w14:textId="77777777" w:rsidR="00DC7735" w:rsidRDefault="00DC7735" w:rsidP="0088502A">
      <w:r>
        <w:separator/>
      </w:r>
    </w:p>
    <w:p w14:paraId="20F05051" w14:textId="77777777" w:rsidR="00DC7735" w:rsidRDefault="00DC7735"/>
    <w:p w14:paraId="3E45F331" w14:textId="77777777" w:rsidR="00DC7735" w:rsidRDefault="00DC7735"/>
    <w:p w14:paraId="1C8F6862" w14:textId="77777777" w:rsidR="00DC7735" w:rsidRDefault="00DC7735"/>
    <w:p w14:paraId="44A43950" w14:textId="77777777" w:rsidR="00DC7735" w:rsidRDefault="00DC7735"/>
    <w:p w14:paraId="6B37975D" w14:textId="77777777" w:rsidR="00DC7735" w:rsidRDefault="00DC7735"/>
  </w:endnote>
  <w:endnote w:type="continuationSeparator" w:id="0">
    <w:p w14:paraId="53293997" w14:textId="77777777" w:rsidR="00DC7735" w:rsidRDefault="00DC7735" w:rsidP="0088502A">
      <w:r>
        <w:continuationSeparator/>
      </w:r>
    </w:p>
    <w:p w14:paraId="6F933E01" w14:textId="77777777" w:rsidR="00DC7735" w:rsidRDefault="00DC7735"/>
    <w:p w14:paraId="7EBE98A2" w14:textId="77777777" w:rsidR="00DC7735" w:rsidRDefault="00DC7735"/>
    <w:p w14:paraId="70F26AD2" w14:textId="77777777" w:rsidR="00DC7735" w:rsidRDefault="00DC7735"/>
    <w:p w14:paraId="1EF8F0C1" w14:textId="77777777" w:rsidR="00DC7735" w:rsidRDefault="00DC7735"/>
    <w:p w14:paraId="4F38D655" w14:textId="77777777" w:rsidR="00DC7735" w:rsidRDefault="00DC7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Poppins SemiBold">
    <w:panose1 w:val="00000700000000000000"/>
    <w:charset w:val="00"/>
    <w:family w:val="modern"/>
    <w:notTrueType/>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Poppins Light">
    <w:panose1 w:val="00000400000000000000"/>
    <w:charset w:val="00"/>
    <w:family w:val="modern"/>
    <w:notTrueType/>
    <w:pitch w:val="variable"/>
    <w:sig w:usb0="00008007" w:usb1="00000000" w:usb2="00000000" w:usb3="00000000" w:csb0="00000093" w:csb1="00000000"/>
  </w:font>
  <w:font w:name="GE Inspira Sans">
    <w:panose1 w:val="020B0503060000000003"/>
    <w:charset w:val="00"/>
    <w:family w:val="swiss"/>
    <w:pitch w:val="variable"/>
    <w:sig w:usb0="A000006F" w:usb1="4000204B" w:usb2="00000000" w:usb3="00000000" w:csb0="00000093"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LogoFont">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D616" w14:textId="77777777" w:rsidR="00423B71" w:rsidRDefault="00423B71">
    <w:pPr>
      <w:pStyle w:val="Footer"/>
    </w:pPr>
  </w:p>
  <w:p w14:paraId="45F9ED59" w14:textId="77777777" w:rsidR="00423B71" w:rsidRDefault="00423B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383B" w14:textId="77777777" w:rsidR="00423B71" w:rsidRPr="00492EED" w:rsidRDefault="00423B71" w:rsidP="00492EED">
    <w:pPr>
      <w:pStyle w:val="Space"/>
    </w:pPr>
  </w:p>
  <w:p w14:paraId="5577E083" w14:textId="77777777" w:rsidR="00423B71" w:rsidRDefault="00423B71" w:rsidP="00C16578">
    <w:pPr>
      <w:pStyle w:val="SpaceLine"/>
    </w:pPr>
  </w:p>
  <w:p w14:paraId="72ECDA74" w14:textId="77777777" w:rsidR="00423B71" w:rsidRDefault="00423B71" w:rsidP="00C16578">
    <w:pPr>
      <w:pStyle w:val="Space"/>
    </w:pPr>
  </w:p>
  <w:p w14:paraId="03857E51" w14:textId="77777777" w:rsidR="00423B71" w:rsidRPr="00C16578" w:rsidRDefault="00423B71" w:rsidP="00492EED">
    <w:pPr>
      <w:pStyle w:val="FooterConfidential"/>
    </w:pPr>
    <w:r>
      <w:t xml:space="preserve">Uncontrolled when printed or transmitted electronically </w:t>
    </w:r>
    <w:r>
      <w:ptab w:relativeTo="margin" w:alignment="center" w:leader="none"/>
    </w:r>
    <w:r>
      <w:t xml:space="preserve">Page </w:t>
    </w:r>
    <w:r>
      <w:fldChar w:fldCharType="begin"/>
    </w:r>
    <w:r>
      <w:instrText xml:space="preserve"> PAGE   \* MERGEFORMAT </w:instrText>
    </w:r>
    <w:r>
      <w:fldChar w:fldCharType="separate"/>
    </w:r>
    <w:r>
      <w:rPr>
        <w:noProof/>
      </w:rPr>
      <w:t>9</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r>
      <w:rPr>
        <w:noProof/>
      </w:rPr>
      <w:ptab w:relativeTo="margin" w:alignment="right" w:leader="none"/>
    </w:r>
    <w:r>
      <w:t>Baker Hughes – Company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8FD3" w14:textId="77777777" w:rsidR="00DC7735" w:rsidRDefault="00DC7735">
      <w:r>
        <w:separator/>
      </w:r>
    </w:p>
  </w:footnote>
  <w:footnote w:type="continuationSeparator" w:id="0">
    <w:p w14:paraId="2B29F509" w14:textId="77777777" w:rsidR="00DC7735" w:rsidRDefault="00DC7735" w:rsidP="0088502A">
      <w:r>
        <w:continuationSeparator/>
      </w:r>
    </w:p>
    <w:p w14:paraId="03AA27D3" w14:textId="77777777" w:rsidR="00DC7735" w:rsidRDefault="00DC7735"/>
    <w:p w14:paraId="31C67D0E" w14:textId="77777777" w:rsidR="00DC7735" w:rsidRDefault="00DC7735"/>
    <w:p w14:paraId="26B84CCB" w14:textId="77777777" w:rsidR="00DC7735" w:rsidRDefault="00DC7735"/>
    <w:p w14:paraId="0766BEE6" w14:textId="77777777" w:rsidR="00DC7735" w:rsidRDefault="00DC7735"/>
    <w:p w14:paraId="0BB6250C" w14:textId="77777777" w:rsidR="00DC7735" w:rsidRDefault="00DC7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5B60" w14:textId="77777777" w:rsidR="00423B71" w:rsidRDefault="00DC7735">
    <w:pPr>
      <w:pStyle w:val="Header"/>
    </w:pPr>
    <w:r>
      <w:pict w14:anchorId="3D6C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02476" o:spid="_x0000_s2114" type="#_x0000_t136" style="position:absolute;left:0;text-align:left;margin-left:0;margin-top:0;width:507.6pt;height:203pt;rotation:315;z-index:-251656704;mso-position-horizontal:center;mso-position-horizontal-relative:margin;mso-position-vertical:center;mso-position-vertical-relative:margin" o:allowincell="f" fillcolor="#d99594 [1941]" stroked="f">
          <v:fill opacity=".5"/>
          <v:textpath style="font-family:&quot;Arial&quot;;font-size:1pt" string="DRAFT"/>
          <w10:wrap anchorx="margin" anchory="margin"/>
        </v:shape>
      </w:pict>
    </w:r>
  </w:p>
  <w:p w14:paraId="7A2C7033" w14:textId="77777777" w:rsidR="00423B71" w:rsidRDefault="00423B71"/>
  <w:p w14:paraId="15D95E2C" w14:textId="77777777" w:rsidR="00423B71" w:rsidRDefault="00423B71"/>
  <w:p w14:paraId="4EFE8B62" w14:textId="77777777" w:rsidR="00423B71" w:rsidRDefault="00423B71"/>
  <w:p w14:paraId="163620CC" w14:textId="77777777" w:rsidR="00423B71" w:rsidRDefault="00423B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0910" w14:textId="56CF38CA" w:rsidR="00423B71" w:rsidRDefault="00423B71" w:rsidP="00492EED">
    <w:pPr>
      <w:pStyle w:val="Header"/>
      <w:rPr>
        <w:color w:val="808080" w:themeColor="background1" w:themeShade="80"/>
      </w:rPr>
    </w:pPr>
    <w:r>
      <w:ptab w:relativeTo="margin" w:alignment="right" w:leader="none"/>
    </w:r>
    <w:sdt>
      <w:sdtPr>
        <w:rPr>
          <w:rStyle w:val="HeaderChar"/>
        </w:rPr>
        <w:alias w:val="Document Number"/>
        <w:tag w:val="documentNumber"/>
        <w:id w:val="-1936194279"/>
        <w:dataBinding w:prefixMappings="xmlns:ns0='http://schemas.microsoft.com/office/2006/metadata/properties' xmlns:ns1='http://www.w3.org/2001/XMLSchema-instance' xmlns:ns2='0400bd75-c677-47e7-a82d-30db8f48b891' xmlns:ns3='19bf99e5-9580-4f3c-9a64-bb9909056da7' xmlns:ns4='http://schemas.microsoft.com/office/infopath/2007/PartnerControls' xmlns:ns5='http://schemas.microsoft.com/sharepoint/v3' xmlns:ns6='c7dc3b85-28ab-4eb5-bcd4-d492c57acd86' xmlns:ns7='2d4c8a05-d980-42c8-8a5c-976274f4c057' " w:xpath="/ns0:properties[1]/documentManagement[1]/ns2:documentNumber[1]" w:storeItemID="{B4A262DC-554A-440A-9059-8FADCF183F44}"/>
        <w:text/>
      </w:sdtPr>
      <w:sdtEndPr>
        <w:rPr>
          <w:rStyle w:val="HeaderChar"/>
        </w:rPr>
      </w:sdtEndPr>
      <w:sdtContent>
        <w:r>
          <w:rPr>
            <w:rStyle w:val="HeaderChar"/>
          </w:rPr>
          <w:t>[</w:t>
        </w:r>
        <w:r w:rsidRPr="000A590C">
          <w:rPr>
            <w:rStyle w:val="HeaderChar"/>
          </w:rPr>
          <w:t>Document Number]</w:t>
        </w:r>
      </w:sdtContent>
    </w:sdt>
    <w:r w:rsidRPr="00EB2193">
      <w:t xml:space="preserve">  Rev:  </w:t>
    </w:r>
    <w:sdt>
      <w:sdtPr>
        <w:rPr>
          <w:rStyle w:val="HeaderChar"/>
        </w:rPr>
        <w:alias w:val="Revision Number"/>
        <w:tag w:val="revisionNumber"/>
        <w:id w:val="-853799242"/>
        <w:dataBinding w:prefixMappings="xmlns:ns0='http://schemas.microsoft.com/office/2006/metadata/properties' xmlns:ns1='http://www.w3.org/2001/XMLSchema-instance' xmlns:ns2='0400bd75-c677-47e7-a82d-30db8f48b891' xmlns:ns3='19bf99e5-9580-4f3c-9a64-bb9909056da7' xmlns:ns4='http://schemas.microsoft.com/office/infopath/2007/PartnerControls' xmlns:ns5='http://schemas.microsoft.com/sharepoint/v3' xmlns:ns6='c7dc3b85-28ab-4eb5-bcd4-d492c57acd86' xmlns:ns7='2d4c8a05-d980-42c8-8a5c-976274f4c057' " w:xpath="/ns0:properties[1]/documentManagement[1]/ns2:revisionNumber[1]" w:storeItemID="{B4A262DC-554A-440A-9059-8FADCF183F44}"/>
        <w:text/>
      </w:sdtPr>
      <w:sdtEndPr>
        <w:rPr>
          <w:rStyle w:val="HeaderChar"/>
        </w:rPr>
      </w:sdtEndPr>
      <w:sdtContent>
        <w:r w:rsidRPr="00052FAE">
          <w:rPr>
            <w:rStyle w:val="HeaderChar"/>
          </w:rPr>
          <w:t>[Draft]</w:t>
        </w:r>
      </w:sdtContent>
    </w:sdt>
  </w:p>
  <w:p w14:paraId="6CD87FB4" w14:textId="77777777" w:rsidR="00423B71" w:rsidRDefault="00423B71" w:rsidP="00C75BEB">
    <w:pPr>
      <w:pStyle w:val="Header2"/>
    </w:pPr>
    <w:r w:rsidRPr="00C75BEB">
      <w:ptab w:relativeTo="margin" w:alignment="right" w:leader="none"/>
    </w:r>
    <w:r w:rsidRPr="00C75BEB">
      <w:t>Effective</w:t>
    </w:r>
    <w:r w:rsidRPr="00E93C78">
      <w:t xml:space="preserve"> Date: </w:t>
    </w:r>
    <w:sdt>
      <w:sdtPr>
        <w:alias w:val="Effective Date"/>
        <w:tag w:val="entEffectiveDate"/>
        <w:id w:val="1602676014"/>
        <w:showingPlcHdr/>
        <w:dataBinding w:prefixMappings="xmlns:ns0='http://schemas.microsoft.com/office/2006/metadata/properties' xmlns:ns1='http://www.w3.org/2001/XMLSchema-instance' xmlns:ns2='0400bd75-c677-47e7-a82d-30db8f48b891' xmlns:ns3='19bf99e5-9580-4f3c-9a64-bb9909056da7' xmlns:ns4='http://schemas.microsoft.com/office/infopath/2007/PartnerControls' xmlns:ns5='http://schemas.microsoft.com/sharepoint/v3' xmlns:ns6='c7dc3b85-28ab-4eb5-bcd4-d492c57acd86' xmlns:ns7='2d4c8a05-d980-42c8-8a5c-976274f4c057' " w:xpath="/ns0:properties[1]/documentManagement[1]/ns3:entEffectiveDate[1]" w:storeItemID="{7BDDEAB8-1562-4C2E-A516-B05E10E0FDD9}"/>
        <w:date>
          <w:dateFormat w:val="d MMM yyyy"/>
          <w:lid w:val="en-US"/>
          <w:storeMappedDataAs w:val="dateTime"/>
          <w:calendar w:val="gregorian"/>
        </w:date>
      </w:sdtPr>
      <w:sdtEndPr/>
      <w:sdtContent>
        <w:r w:rsidRPr="00D07D1C">
          <w:rPr>
            <w:rFonts w:eastAsia="Calibri"/>
          </w:rPr>
          <w:t>[Effective Date]</w:t>
        </w:r>
      </w:sdtContent>
    </w:sdt>
  </w:p>
  <w:p w14:paraId="48A814E0" w14:textId="7643EB32" w:rsidR="00423B71" w:rsidRPr="00EB2193" w:rsidRDefault="00DC7735" w:rsidP="00492EED">
    <w:pPr>
      <w:pStyle w:val="Header3"/>
    </w:pPr>
    <w:sdt>
      <w:sdtPr>
        <w:rPr>
          <w:b w:val="0"/>
        </w:rPr>
        <w:alias w:val="Title"/>
        <w:tag w:val=""/>
        <w:id w:val="-1342471216"/>
        <w:dataBinding w:prefixMappings="xmlns:ns0='http://purl.org/dc/elements/1.1/' xmlns:ns1='http://schemas.openxmlformats.org/package/2006/metadata/core-properties' " w:xpath="/ns1:coreProperties[1]/ns0:title[1]" w:storeItemID="{6C3C8BC8-F283-45AE-878A-BAB7291924A1}"/>
        <w:text/>
      </w:sdtPr>
      <w:sdtEndPr/>
      <w:sdtContent>
        <w:r w:rsidR="00021CE3">
          <w:rPr>
            <w:b w:val="0"/>
          </w:rPr>
          <w:t>Oggetto:nt</w:t>
        </w:r>
      </w:sdtContent>
    </w:sdt>
  </w:p>
  <w:p w14:paraId="7335B235" w14:textId="77777777" w:rsidR="00423B71" w:rsidRDefault="00423B71" w:rsidP="00492EED">
    <w:pPr>
      <w:pStyle w:val="SpaceLine"/>
    </w:pPr>
  </w:p>
  <w:p w14:paraId="6E029D7A" w14:textId="77777777" w:rsidR="00423B71" w:rsidRDefault="00423B71" w:rsidP="00492EED">
    <w:pPr>
      <w:pStyle w:val="Space"/>
    </w:pPr>
  </w:p>
  <w:p w14:paraId="756045D5" w14:textId="77777777" w:rsidR="00423B71" w:rsidRPr="00492EED" w:rsidRDefault="00423B71" w:rsidP="00492EED">
    <w:pPr>
      <w:pStyle w:val="Spa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41FB" w14:textId="77777777" w:rsidR="00423B71" w:rsidRDefault="00423B71" w:rsidP="007015AC">
    <w:pPr>
      <w:pStyle w:val="GraphicInsertion"/>
      <w:rPr>
        <w:noProof/>
      </w:rPr>
    </w:pPr>
    <w:r w:rsidRPr="0061174B">
      <w:rPr>
        <w:noProof/>
      </w:rPr>
      <mc:AlternateContent>
        <mc:Choice Requires="wps">
          <w:drawing>
            <wp:anchor distT="91440" distB="91440" distL="114300" distR="114300" simplePos="0" relativeHeight="251657728" behindDoc="0" locked="0" layoutInCell="0" allowOverlap="1" wp14:anchorId="15BB6FDC" wp14:editId="52BF0836">
              <wp:simplePos x="0" y="0"/>
              <wp:positionH relativeFrom="margin">
                <wp:posOffset>5398135</wp:posOffset>
              </wp:positionH>
              <wp:positionV relativeFrom="page">
                <wp:posOffset>-1241729</wp:posOffset>
              </wp:positionV>
              <wp:extent cx="63500" cy="3383280"/>
              <wp:effectExtent l="0" t="254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63500" cy="3383280"/>
                      </a:xfrm>
                      <a:prstGeom prst="rect">
                        <a:avLst/>
                      </a:prstGeom>
                      <a:gradFill>
                        <a:gsLst>
                          <a:gs pos="0">
                            <a:srgbClr val="018374"/>
                          </a:gs>
                          <a:gs pos="100000">
                            <a:srgbClr val="02BC94"/>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DEE1" id="Rectangle 13" o:spid="_x0000_s1026" style="position:absolute;margin-left:425.05pt;margin-top:-97.75pt;width:5pt;height:266.4pt;rotation:90;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" o:allowincell="f" fillcolor="#018374" stroked="f">
              <v:fill color2="#02bc94" focus="100%" type="gradient"/>
              <w10:wrap anchorx="margin" anchory="page"/>
            </v:rect>
          </w:pict>
        </mc:Fallback>
      </mc:AlternateContent>
    </w:r>
    <w:r>
      <w:rPr>
        <w:noProof/>
      </w:rPr>
      <w:drawing>
        <wp:anchor distT="0" distB="0" distL="114300" distR="114300" simplePos="0" relativeHeight="251658752" behindDoc="1" locked="0" layoutInCell="1" allowOverlap="1" wp14:anchorId="05AAEFCA" wp14:editId="09BDC8A4">
          <wp:simplePos x="0" y="0"/>
          <wp:positionH relativeFrom="column">
            <wp:posOffset>-180975</wp:posOffset>
          </wp:positionH>
          <wp:positionV relativeFrom="page">
            <wp:posOffset>474675</wp:posOffset>
          </wp:positionV>
          <wp:extent cx="2286000" cy="667385"/>
          <wp:effectExtent l="0" t="0" r="0" b="0"/>
          <wp:wrapTight wrapText="bothSides">
            <wp:wrapPolygon edited="0">
              <wp:start x="16920" y="4316"/>
              <wp:lineTo x="1440" y="6166"/>
              <wp:lineTo x="1440" y="13564"/>
              <wp:lineTo x="11340" y="16647"/>
              <wp:lineTo x="18360" y="16647"/>
              <wp:lineTo x="19980" y="13564"/>
              <wp:lineTo x="19980" y="8015"/>
              <wp:lineTo x="18360" y="4316"/>
              <wp:lineTo x="16920" y="431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h_lg_hrz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667385"/>
                  </a:xfrm>
                  <a:prstGeom prst="rect">
                    <a:avLst/>
                  </a:prstGeom>
                </pic:spPr>
              </pic:pic>
            </a:graphicData>
          </a:graphic>
        </wp:anchor>
      </w:drawing>
    </w:r>
  </w:p>
  <w:p w14:paraId="6BCFEB7F" w14:textId="77777777" w:rsidR="00423B71" w:rsidRPr="0061174B" w:rsidRDefault="00423B71" w:rsidP="008B54C1">
    <w:pPr>
      <w:pStyle w:val="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82D986"/>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AF89F7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30A202"/>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E906DC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5C1C1F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C467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9223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F2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B4534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252EE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333E6"/>
    <w:multiLevelType w:val="hybridMultilevel"/>
    <w:tmpl w:val="752EF3EE"/>
    <w:lvl w:ilvl="0" w:tplc="0409000F">
      <w:start w:val="1"/>
      <w:numFmt w:val="decimal"/>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 w15:restartNumberingAfterBreak="0">
    <w:nsid w:val="084F7357"/>
    <w:multiLevelType w:val="multilevel"/>
    <w:tmpl w:val="884AF2D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0CD56943"/>
    <w:multiLevelType w:val="multilevel"/>
    <w:tmpl w:val="701A13E8"/>
    <w:styleLink w:val="AppHead"/>
    <w:lvl w:ilvl="0">
      <w:start w:val="1"/>
      <w:numFmt w:val="decimal"/>
      <w:lvlText w:val="%1)"/>
      <w:lvlJc w:val="left"/>
      <w:pPr>
        <w:ind w:left="360" w:hanging="360"/>
      </w:pPr>
      <w:rPr>
        <w:rFonts w:hint="default"/>
        <w:color w:val="0183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763065"/>
    <w:multiLevelType w:val="hybridMultilevel"/>
    <w:tmpl w:val="B4A252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367C52"/>
    <w:multiLevelType w:val="multilevel"/>
    <w:tmpl w:val="CF26A2D8"/>
    <w:styleLink w:val="TableStepStyles"/>
    <w:lvl w:ilvl="0">
      <w:start w:val="1"/>
      <w:numFmt w:val="decimal"/>
      <w:lvlText w:val="%1)"/>
      <w:lvlJc w:val="left"/>
      <w:pPr>
        <w:ind w:left="360" w:hanging="360"/>
      </w:pPr>
      <w:rPr>
        <w:rFonts w:ascii="Arial" w:hAnsi="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ableNumber"/>
      <w:suff w:val="nothing"/>
      <w:lvlText w:val="%7"/>
      <w:lvlJc w:val="center"/>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C6F9B"/>
    <w:multiLevelType w:val="hybridMultilevel"/>
    <w:tmpl w:val="DBC81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927177E"/>
    <w:multiLevelType w:val="hybridMultilevel"/>
    <w:tmpl w:val="E1B0E23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C26E58"/>
    <w:multiLevelType w:val="multilevel"/>
    <w:tmpl w:val="E4043128"/>
    <w:styleLink w:val="StepStyles"/>
    <w:lvl w:ilvl="0">
      <w:start w:val="1"/>
      <w:numFmt w:val="decimal"/>
      <w:lvlText w:val="%1."/>
      <w:lvlJc w:val="right"/>
      <w:pPr>
        <w:tabs>
          <w:tab w:val="num" w:pos="1080"/>
        </w:tabs>
        <w:ind w:left="1080" w:hanging="144"/>
      </w:pPr>
      <w:rPr>
        <w:rFonts w:ascii="Poppins" w:hAnsi="Poppins" w:cs="Times New Roman" w:hint="default"/>
      </w:rPr>
    </w:lvl>
    <w:lvl w:ilvl="1">
      <w:start w:val="1"/>
      <w:numFmt w:val="upperLetter"/>
      <w:pStyle w:val="Step0Abold"/>
      <w:lvlText w:val="%2."/>
      <w:lvlJc w:val="left"/>
      <w:pPr>
        <w:tabs>
          <w:tab w:val="num" w:pos="720"/>
        </w:tabs>
        <w:ind w:left="720" w:hanging="360"/>
      </w:pPr>
      <w:rPr>
        <w:rFonts w:ascii="Arial" w:hAnsi="Arial" w:cs="Times New Roman" w:hint="default"/>
        <w:b/>
        <w:i w:val="0"/>
      </w:rPr>
    </w:lvl>
    <w:lvl w:ilvl="2">
      <w:start w:val="1"/>
      <w:numFmt w:val="decimal"/>
      <w:pStyle w:val="Step11"/>
      <w:lvlText w:val="%3."/>
      <w:lvlJc w:val="right"/>
      <w:pPr>
        <w:tabs>
          <w:tab w:val="num" w:pos="1080"/>
        </w:tabs>
        <w:ind w:left="1080" w:hanging="144"/>
      </w:pPr>
      <w:rPr>
        <w:rFonts w:ascii="Arial" w:hAnsi="Arial" w:cs="Times New Roman" w:hint="default"/>
      </w:rPr>
    </w:lvl>
    <w:lvl w:ilvl="3">
      <w:start w:val="1"/>
      <w:numFmt w:val="upperLetter"/>
      <w:pStyle w:val="Step2A"/>
      <w:lvlText w:val="%4."/>
      <w:lvlJc w:val="left"/>
      <w:pPr>
        <w:tabs>
          <w:tab w:val="num" w:pos="1440"/>
        </w:tabs>
        <w:ind w:left="1440" w:hanging="360"/>
      </w:pPr>
      <w:rPr>
        <w:rFonts w:ascii="Arial" w:hAnsi="Arial" w:cs="Times New Roman" w:hint="default"/>
      </w:rPr>
    </w:lvl>
    <w:lvl w:ilvl="4">
      <w:start w:val="1"/>
      <w:numFmt w:val="decimal"/>
      <w:pStyle w:val="Step31"/>
      <w:lvlText w:val="%5)"/>
      <w:lvlJc w:val="right"/>
      <w:pPr>
        <w:tabs>
          <w:tab w:val="num" w:pos="1800"/>
        </w:tabs>
        <w:ind w:left="1800" w:hanging="144"/>
      </w:pPr>
      <w:rPr>
        <w:rFonts w:ascii="Arial" w:hAnsi="Arial" w:hint="default"/>
      </w:rPr>
    </w:lvl>
    <w:lvl w:ilvl="5">
      <w:start w:val="1"/>
      <w:numFmt w:val="lowerLetter"/>
      <w:pStyle w:val="Step4a"/>
      <w:lvlText w:val="%6."/>
      <w:lvlJc w:val="left"/>
      <w:pPr>
        <w:tabs>
          <w:tab w:val="num" w:pos="2160"/>
        </w:tabs>
        <w:ind w:left="2160" w:hanging="360"/>
      </w:pPr>
      <w:rPr>
        <w:rFonts w:ascii="Arial" w:hAnsi="Arial" w:cs="Times New Roman" w:hint="default"/>
      </w:rPr>
    </w:lvl>
    <w:lvl w:ilvl="6">
      <w:start w:val="1"/>
      <w:numFmt w:val="lowerRoman"/>
      <w:pStyle w:val="Step5i"/>
      <w:lvlText w:val="%7."/>
      <w:lvlJc w:val="left"/>
      <w:pPr>
        <w:tabs>
          <w:tab w:val="num" w:pos="2520"/>
        </w:tabs>
        <w:ind w:left="2520" w:hanging="360"/>
      </w:pPr>
      <w:rPr>
        <w:rFonts w:ascii="Arial" w:hAnsi="Arial"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2321ACC"/>
    <w:multiLevelType w:val="hybridMultilevel"/>
    <w:tmpl w:val="D3364A8C"/>
    <w:lvl w:ilvl="0" w:tplc="0409000F">
      <w:start w:val="1"/>
      <w:numFmt w:val="decimal"/>
      <w:lvlText w:val="%1."/>
      <w:lvlJc w:val="left"/>
      <w:pPr>
        <w:ind w:left="1805" w:hanging="360"/>
      </w:pPr>
      <w:rPr>
        <w:rFonts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9" w15:restartNumberingAfterBreak="0">
    <w:nsid w:val="23152301"/>
    <w:multiLevelType w:val="hybridMultilevel"/>
    <w:tmpl w:val="1F3A4F12"/>
    <w:lvl w:ilvl="0" w:tplc="69488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0051B7"/>
    <w:multiLevelType w:val="multilevel"/>
    <w:tmpl w:val="664E3604"/>
    <w:lvl w:ilvl="0">
      <w:start w:val="2"/>
      <w:numFmt w:val="decimal"/>
      <w:lvlText w:val="%1."/>
      <w:lvlJc w:val="left"/>
      <w:pPr>
        <w:ind w:left="360" w:hanging="360"/>
      </w:pPr>
      <w:rPr>
        <w:rFonts w:hint="default"/>
      </w:rPr>
    </w:lvl>
    <w:lvl w:ilvl="1">
      <w:start w:val="8"/>
      <w:numFmt w:val="decimal"/>
      <w:lvlText w:val="%1.%2."/>
      <w:lvlJc w:val="left"/>
      <w:pPr>
        <w:ind w:left="2525" w:hanging="7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495" w:hanging="1080"/>
      </w:pPr>
      <w:rPr>
        <w:rFonts w:hint="default"/>
      </w:rPr>
    </w:lvl>
    <w:lvl w:ilvl="4">
      <w:start w:val="1"/>
      <w:numFmt w:val="decimal"/>
      <w:lvlText w:val="%1.%2.%3.%4.%5."/>
      <w:lvlJc w:val="left"/>
      <w:pPr>
        <w:ind w:left="8660" w:hanging="1440"/>
      </w:pPr>
      <w:rPr>
        <w:rFonts w:hint="default"/>
      </w:rPr>
    </w:lvl>
    <w:lvl w:ilvl="5">
      <w:start w:val="1"/>
      <w:numFmt w:val="decimal"/>
      <w:lvlText w:val="%1.%2.%3.%4.%5.%6."/>
      <w:lvlJc w:val="left"/>
      <w:pPr>
        <w:ind w:left="10465" w:hanging="1440"/>
      </w:pPr>
      <w:rPr>
        <w:rFonts w:hint="default"/>
      </w:rPr>
    </w:lvl>
    <w:lvl w:ilvl="6">
      <w:start w:val="1"/>
      <w:numFmt w:val="decimal"/>
      <w:lvlText w:val="%1.%2.%3.%4.%5.%6.%7."/>
      <w:lvlJc w:val="left"/>
      <w:pPr>
        <w:ind w:left="12630" w:hanging="1800"/>
      </w:pPr>
      <w:rPr>
        <w:rFonts w:hint="default"/>
      </w:rPr>
    </w:lvl>
    <w:lvl w:ilvl="7">
      <w:start w:val="1"/>
      <w:numFmt w:val="decimal"/>
      <w:lvlText w:val="%1.%2.%3.%4.%5.%6.%7.%8."/>
      <w:lvlJc w:val="left"/>
      <w:pPr>
        <w:ind w:left="14795" w:hanging="2160"/>
      </w:pPr>
      <w:rPr>
        <w:rFonts w:hint="default"/>
      </w:rPr>
    </w:lvl>
    <w:lvl w:ilvl="8">
      <w:start w:val="1"/>
      <w:numFmt w:val="decimal"/>
      <w:lvlText w:val="%1.%2.%3.%4.%5.%6.%7.%8.%9."/>
      <w:lvlJc w:val="left"/>
      <w:pPr>
        <w:ind w:left="16600" w:hanging="2160"/>
      </w:pPr>
      <w:rPr>
        <w:rFonts w:hint="default"/>
      </w:rPr>
    </w:lvl>
  </w:abstractNum>
  <w:abstractNum w:abstractNumId="21" w15:restartNumberingAfterBreak="0">
    <w:nsid w:val="27C60510"/>
    <w:multiLevelType w:val="multilevel"/>
    <w:tmpl w:val="E2DA542A"/>
    <w:styleLink w:val="Bulle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1278DF"/>
    <w:multiLevelType w:val="hybridMultilevel"/>
    <w:tmpl w:val="CD5A8E1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2C00417B"/>
    <w:multiLevelType w:val="hybridMultilevel"/>
    <w:tmpl w:val="BDFC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4C1847"/>
    <w:multiLevelType w:val="multilevel"/>
    <w:tmpl w:val="9104A9E4"/>
    <w:lvl w:ilvl="0">
      <w:start w:val="1"/>
      <w:numFmt w:val="decimal"/>
      <w:lvlText w:val="______ %1."/>
      <w:lvlJc w:val="right"/>
      <w:pPr>
        <w:tabs>
          <w:tab w:val="num" w:pos="1440"/>
        </w:tabs>
        <w:ind w:left="144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StepLi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E133C23"/>
    <w:multiLevelType w:val="multilevel"/>
    <w:tmpl w:val="853E1D0E"/>
    <w:styleLink w:val="Headings"/>
    <w:lvl w:ilvl="0">
      <w:start w:val="1"/>
      <w:numFmt w:val="decimal"/>
      <w:lvlText w:val="%1"/>
      <w:lvlJc w:val="left"/>
      <w:pPr>
        <w:ind w:left="360" w:hanging="360"/>
      </w:pPr>
      <w:rPr>
        <w:rFonts w:ascii="Poppins SemiBold" w:hAnsi="Poppins SemiBold" w:hint="default"/>
        <w:b w:val="0"/>
        <w:i w:val="0"/>
        <w:color w:val="auto"/>
        <w:sz w:val="20"/>
      </w:rPr>
    </w:lvl>
    <w:lvl w:ilvl="1">
      <w:start w:val="1"/>
      <w:numFmt w:val="decimal"/>
      <w:lvlText w:val="%1.%2."/>
      <w:lvlJc w:val="left"/>
      <w:pPr>
        <w:tabs>
          <w:tab w:val="num" w:pos="1728"/>
        </w:tabs>
        <w:ind w:left="864" w:firstLine="0"/>
      </w:pPr>
      <w:rPr>
        <w:rFonts w:hint="default"/>
      </w:rPr>
    </w:lvl>
    <w:lvl w:ilvl="2">
      <w:start w:val="1"/>
      <w:numFmt w:val="decimal"/>
      <w:lvlText w:val="%1.%2.%3."/>
      <w:lvlJc w:val="left"/>
      <w:pPr>
        <w:tabs>
          <w:tab w:val="num" w:pos="2592"/>
        </w:tabs>
        <w:ind w:left="1728" w:firstLine="0"/>
      </w:pPr>
      <w:rPr>
        <w:rFonts w:hint="default"/>
      </w:rPr>
    </w:lvl>
    <w:lvl w:ilvl="3">
      <w:start w:val="1"/>
      <w:numFmt w:val="decimal"/>
      <w:lvlText w:val="%1.%2.%3.%4."/>
      <w:lvlJc w:val="left"/>
      <w:pPr>
        <w:tabs>
          <w:tab w:val="num" w:pos="864"/>
        </w:tabs>
        <w:ind w:left="0" w:firstLine="0"/>
      </w:pPr>
      <w:rPr>
        <w:rFonts w:hint="default"/>
      </w:rPr>
    </w:lvl>
    <w:lvl w:ilvl="4">
      <w:start w:val="1"/>
      <w:numFmt w:val="decimal"/>
      <w:lvlText w:val="%1.%2.%3.%4.%5."/>
      <w:lvlJc w:val="left"/>
      <w:pPr>
        <w:tabs>
          <w:tab w:val="num" w:pos="3456"/>
        </w:tabs>
        <w:ind w:left="2592" w:firstLine="0"/>
      </w:pPr>
      <w:rPr>
        <w:rFonts w:hint="default"/>
      </w:rPr>
    </w:lvl>
    <w:lvl w:ilvl="5">
      <w:start w:val="1"/>
      <w:numFmt w:val="decimal"/>
      <w:lvlText w:val="%1.%2.%3.%4.%5.%6."/>
      <w:lvlJc w:val="left"/>
      <w:pPr>
        <w:tabs>
          <w:tab w:val="num" w:pos="3456"/>
        </w:tabs>
        <w:ind w:left="2592" w:firstLine="0"/>
      </w:pPr>
      <w:rPr>
        <w:rFonts w:hint="default"/>
      </w:rPr>
    </w:lvl>
    <w:lvl w:ilvl="6">
      <w:start w:val="1"/>
      <w:numFmt w:val="decimal"/>
      <w:lvlText w:val="%1.%2.%3.%4.%5.%6.%7."/>
      <w:lvlJc w:val="left"/>
      <w:pPr>
        <w:tabs>
          <w:tab w:val="num" w:pos="3456"/>
        </w:tabs>
        <w:ind w:left="2592" w:firstLine="0"/>
      </w:pPr>
      <w:rPr>
        <w:rFonts w:hint="default"/>
      </w:rPr>
    </w:lvl>
    <w:lvl w:ilvl="7">
      <w:start w:val="1"/>
      <w:numFmt w:val="decimal"/>
      <w:lvlText w:val="%1.%2.%3.%4.%5.%6.%7.%8."/>
      <w:lvlJc w:val="left"/>
      <w:pPr>
        <w:tabs>
          <w:tab w:val="num" w:pos="3456"/>
        </w:tabs>
        <w:ind w:left="2592" w:firstLine="0"/>
      </w:pPr>
      <w:rPr>
        <w:rFonts w:hint="default"/>
      </w:rPr>
    </w:lvl>
    <w:lvl w:ilvl="8">
      <w:start w:val="1"/>
      <w:numFmt w:val="upperLetter"/>
      <w:pStyle w:val="Heading9"/>
      <w:suff w:val="space"/>
      <w:lvlText w:val="Appendix %9."/>
      <w:lvlJc w:val="left"/>
      <w:pPr>
        <w:ind w:left="1260" w:hanging="360"/>
      </w:pPr>
      <w:rPr>
        <w:rFonts w:hint="default"/>
        <w:color w:val="018374"/>
      </w:rPr>
    </w:lvl>
  </w:abstractNum>
  <w:abstractNum w:abstractNumId="26" w15:restartNumberingAfterBreak="0">
    <w:nsid w:val="30600E03"/>
    <w:multiLevelType w:val="hybridMultilevel"/>
    <w:tmpl w:val="662C018A"/>
    <w:lvl w:ilvl="0" w:tplc="AA481802">
      <w:start w:val="3"/>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92A1F"/>
    <w:multiLevelType w:val="hybridMultilevel"/>
    <w:tmpl w:val="934C3E96"/>
    <w:lvl w:ilvl="0" w:tplc="34E6E278">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0F16F5"/>
    <w:multiLevelType w:val="multilevel"/>
    <w:tmpl w:val="96F0FF3C"/>
    <w:lvl w:ilvl="0">
      <w:start w:val="1"/>
      <w:numFmt w:val="none"/>
      <w:pStyle w:val="HeaderPg1"/>
      <w:suff w:val="nothing"/>
      <w:lvlText w:val="%1"/>
      <w:lvlJc w:val="left"/>
      <w:pPr>
        <w:ind w:left="0" w:firstLine="0"/>
      </w:pPr>
      <w:rPr>
        <w:rFonts w:ascii="Arial" w:hAnsi="Arial" w:hint="default"/>
        <w:b/>
        <w:sz w:val="22"/>
      </w:rPr>
    </w:lvl>
    <w:lvl w:ilvl="1">
      <w:start w:val="1"/>
      <w:numFmt w:val="decimal"/>
      <w:pStyle w:val="Outline1"/>
      <w:lvlText w:val="%1%2."/>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utline2"/>
      <w:isLgl/>
      <w:lvlText w:val="%1%2.%3."/>
      <w:lvlJc w:val="left"/>
      <w:pPr>
        <w:tabs>
          <w:tab w:val="num" w:pos="1080"/>
        </w:tabs>
        <w:ind w:left="1080" w:hanging="720"/>
      </w:pPr>
      <w:rPr>
        <w:rFonts w:ascii="Arial" w:hAnsi="Arial" w:hint="default"/>
        <w:b/>
        <w:i w:val="0"/>
      </w:rPr>
    </w:lvl>
    <w:lvl w:ilvl="3">
      <w:start w:val="1"/>
      <w:numFmt w:val="decimal"/>
      <w:pStyle w:val="Outline3"/>
      <w:lvlText w:val="%1%2.%3.%4."/>
      <w:lvlJc w:val="left"/>
      <w:pPr>
        <w:tabs>
          <w:tab w:val="num" w:pos="2340"/>
        </w:tabs>
        <w:ind w:left="2340" w:hanging="720"/>
      </w:pPr>
      <w:rPr>
        <w:rFonts w:ascii="Arial" w:hAnsi="Arial" w:hint="default"/>
        <w:b/>
        <w:i w:val="0"/>
      </w:rPr>
    </w:lvl>
    <w:lvl w:ilvl="4">
      <w:start w:val="1"/>
      <w:numFmt w:val="decimal"/>
      <w:pStyle w:val="Outline4"/>
      <w:lvlText w:val="%1%2.%3.%4.%5."/>
      <w:lvlJc w:val="left"/>
      <w:pPr>
        <w:tabs>
          <w:tab w:val="num" w:pos="2520"/>
        </w:tabs>
        <w:ind w:left="2520" w:hanging="720"/>
      </w:pPr>
      <w:rPr>
        <w:rFonts w:ascii="Arial Narrow" w:hAnsi="Arial Narrow" w:hint="default"/>
        <w:b w:val="0"/>
        <w:i w:val="0"/>
      </w:rPr>
    </w:lvl>
    <w:lvl w:ilvl="5">
      <w:start w:val="1"/>
      <w:numFmt w:val="decimal"/>
      <w:suff w:val="space"/>
      <w:lvlText w:val="%1%2.%3.%4.%5.%6."/>
      <w:lvlJc w:val="left"/>
      <w:pPr>
        <w:ind w:left="360" w:firstLine="0"/>
      </w:pPr>
      <w:rPr>
        <w:rFonts w:ascii="Arial Narrow" w:hAnsi="Arial Narrow" w:hint="default"/>
      </w:rPr>
    </w:lvl>
    <w:lvl w:ilvl="6">
      <w:start w:val="1"/>
      <w:numFmt w:val="decimal"/>
      <w:suff w:val="space"/>
      <w:lvlText w:val="%1%2.%3.%4.%5.%6.%7."/>
      <w:lvlJc w:val="left"/>
      <w:pPr>
        <w:ind w:left="360" w:firstLine="0"/>
      </w:pPr>
      <w:rPr>
        <w:rFonts w:hint="default"/>
      </w:rPr>
    </w:lvl>
    <w:lvl w:ilvl="7">
      <w:start w:val="1"/>
      <w:numFmt w:val="decimal"/>
      <w:suff w:val="space"/>
      <w:lvlText w:val="%1%2.%3.%4.%5.%6.%7.%8."/>
      <w:lvlJc w:val="left"/>
      <w:pPr>
        <w:ind w:left="360" w:firstLine="0"/>
      </w:pPr>
      <w:rPr>
        <w:rFonts w:hint="default"/>
      </w:rPr>
    </w:lvl>
    <w:lvl w:ilvl="8">
      <w:start w:val="1"/>
      <w:numFmt w:val="upperLetter"/>
      <w:suff w:val="space"/>
      <w:lvlText w:val="Appendix %9."/>
      <w:lvlJc w:val="left"/>
      <w:pPr>
        <w:ind w:left="360" w:firstLine="288"/>
      </w:pPr>
      <w:rPr>
        <w:rFonts w:ascii="Arial" w:hAnsi="Arial" w:hint="default"/>
      </w:rPr>
    </w:lvl>
  </w:abstractNum>
  <w:abstractNum w:abstractNumId="29" w15:restartNumberingAfterBreak="0">
    <w:nsid w:val="326A56AF"/>
    <w:multiLevelType w:val="hybridMultilevel"/>
    <w:tmpl w:val="B3FA34E0"/>
    <w:lvl w:ilvl="0" w:tplc="DD50043C">
      <w:start w:val="2"/>
      <w:numFmt w:val="bullet"/>
      <w:lvlText w:val="•"/>
      <w:lvlJc w:val="left"/>
      <w:pPr>
        <w:ind w:left="570" w:hanging="210"/>
      </w:pPr>
      <w:rPr>
        <w:rFonts w:ascii="Poppins" w:eastAsia="Times New Roman" w:hAnsi="Poppins" w:cs="Poppin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04513C"/>
    <w:multiLevelType w:val="hybridMultilevel"/>
    <w:tmpl w:val="5BAE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D14C15"/>
    <w:multiLevelType w:val="multilevel"/>
    <w:tmpl w:val="D80E3FB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3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6AA4482"/>
    <w:multiLevelType w:val="hybridMultilevel"/>
    <w:tmpl w:val="CA0CD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9C7D80"/>
    <w:multiLevelType w:val="hybridMultilevel"/>
    <w:tmpl w:val="FCCA5B5C"/>
    <w:lvl w:ilvl="0" w:tplc="E1CAA0EA">
      <w:start w:val="1"/>
      <w:numFmt w:val="bullet"/>
      <w:pStyle w:val="HazardText3"/>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275FA4"/>
    <w:multiLevelType w:val="multilevel"/>
    <w:tmpl w:val="C29A0F4C"/>
    <w:styleLink w:val="111111"/>
    <w:lvl w:ilvl="0">
      <w:start w:val="1"/>
      <w:numFmt w:val="none"/>
      <w:suff w:val="nothing"/>
      <w:lvlText w:val="%1"/>
      <w:lvlJc w:val="left"/>
      <w:pPr>
        <w:ind w:left="0" w:firstLine="0"/>
      </w:pPr>
      <w:rPr>
        <w:rFonts w:ascii="Poppins" w:hAnsi="Poppins" w:hint="default"/>
        <w:b/>
        <w:sz w:val="20"/>
      </w:rPr>
    </w:lvl>
    <w:lvl w:ilvl="1">
      <w:start w:val="1"/>
      <w:numFmt w:val="decimal"/>
      <w:lvlText w:val="%1%2."/>
      <w:lvlJc w:val="left"/>
      <w:pPr>
        <w:tabs>
          <w:tab w:val="num" w:pos="360"/>
        </w:tabs>
        <w:ind w:left="360" w:hanging="360"/>
      </w:pPr>
      <w:rPr>
        <w:rFonts w:ascii="Poppins" w:hAnsi="Poppins" w:hint="default"/>
        <w:b/>
        <w:i w:val="0"/>
        <w:color w:val="auto"/>
        <w:sz w:val="20"/>
      </w:rPr>
    </w:lvl>
    <w:lvl w:ilvl="2">
      <w:start w:val="1"/>
      <w:numFmt w:val="decimal"/>
      <w:isLgl/>
      <w:lvlText w:val="%1%2.%3."/>
      <w:lvlJc w:val="left"/>
      <w:pPr>
        <w:tabs>
          <w:tab w:val="num" w:pos="1080"/>
        </w:tabs>
        <w:ind w:left="1080" w:hanging="720"/>
      </w:pPr>
      <w:rPr>
        <w:rFonts w:ascii="Poppins" w:hAnsi="Poppins" w:hint="default"/>
        <w:b/>
        <w:i w:val="0"/>
        <w:color w:val="auto"/>
        <w:sz w:val="20"/>
      </w:rPr>
    </w:lvl>
    <w:lvl w:ilvl="3">
      <w:start w:val="1"/>
      <w:numFmt w:val="decimal"/>
      <w:lvlText w:val="%1%2.%3.%4."/>
      <w:lvlJc w:val="left"/>
      <w:pPr>
        <w:tabs>
          <w:tab w:val="num" w:pos="1800"/>
        </w:tabs>
        <w:ind w:left="1800" w:hanging="720"/>
      </w:pPr>
      <w:rPr>
        <w:rFonts w:ascii="Poppins" w:hAnsi="Poppins" w:hint="default"/>
        <w:b/>
        <w:i w:val="0"/>
        <w:color w:val="auto"/>
        <w:sz w:val="20"/>
      </w:rPr>
    </w:lvl>
    <w:lvl w:ilvl="4">
      <w:start w:val="1"/>
      <w:numFmt w:val="decimal"/>
      <w:lvlText w:val="%1%2.%3.%4.%5."/>
      <w:lvlJc w:val="left"/>
      <w:pPr>
        <w:tabs>
          <w:tab w:val="num" w:pos="2520"/>
        </w:tabs>
        <w:ind w:left="2520" w:hanging="720"/>
      </w:pPr>
      <w:rPr>
        <w:rFonts w:ascii="Poppins Light" w:hAnsi="Poppins Light" w:hint="default"/>
        <w:b w:val="0"/>
        <w:i w:val="0"/>
        <w:color w:val="auto"/>
        <w:sz w:val="20"/>
      </w:rPr>
    </w:lvl>
    <w:lvl w:ilvl="5">
      <w:start w:val="1"/>
      <w:numFmt w:val="decimal"/>
      <w:suff w:val="space"/>
      <w:lvlText w:val="%1%2.%3.%4.%5.%6."/>
      <w:lvlJc w:val="left"/>
      <w:pPr>
        <w:ind w:left="360" w:firstLine="0"/>
      </w:pPr>
      <w:rPr>
        <w:rFonts w:hint="default"/>
      </w:rPr>
    </w:lvl>
    <w:lvl w:ilvl="6">
      <w:start w:val="1"/>
      <w:numFmt w:val="decimal"/>
      <w:suff w:val="space"/>
      <w:lvlText w:val="%1%2.%3.%4.%5.%6.%7."/>
      <w:lvlJc w:val="left"/>
      <w:pPr>
        <w:ind w:left="360" w:firstLine="0"/>
      </w:pPr>
      <w:rPr>
        <w:rFonts w:hint="default"/>
      </w:rPr>
    </w:lvl>
    <w:lvl w:ilvl="7">
      <w:start w:val="1"/>
      <w:numFmt w:val="decimal"/>
      <w:suff w:val="space"/>
      <w:lvlText w:val="%1%2.%3.%4.%5.%6.%7.%8."/>
      <w:lvlJc w:val="left"/>
      <w:pPr>
        <w:ind w:left="360" w:firstLine="0"/>
      </w:pPr>
      <w:rPr>
        <w:rFonts w:hint="default"/>
      </w:rPr>
    </w:lvl>
    <w:lvl w:ilvl="8">
      <w:start w:val="1"/>
      <w:numFmt w:val="upperLetter"/>
      <w:suff w:val="space"/>
      <w:lvlText w:val="Appendix %9."/>
      <w:lvlJc w:val="left"/>
      <w:pPr>
        <w:ind w:left="360" w:firstLine="288"/>
      </w:pPr>
      <w:rPr>
        <w:rFonts w:ascii="Poppins SemiBold" w:hAnsi="Poppins SemiBold" w:hint="default"/>
        <w:color w:val="018374"/>
        <w:sz w:val="24"/>
      </w:rPr>
    </w:lvl>
  </w:abstractNum>
  <w:abstractNum w:abstractNumId="35" w15:restartNumberingAfterBreak="0">
    <w:nsid w:val="3E0A49BC"/>
    <w:multiLevelType w:val="multilevel"/>
    <w:tmpl w:val="F664E84A"/>
    <w:lvl w:ilvl="0">
      <w:start w:val="4"/>
      <w:numFmt w:val="decimal"/>
      <w:lvlText w:val="%1"/>
      <w:lvlJc w:val="left"/>
      <w:pPr>
        <w:ind w:left="720" w:hanging="720"/>
      </w:pPr>
      <w:rPr>
        <w:rFonts w:hint="default"/>
      </w:rPr>
    </w:lvl>
    <w:lvl w:ilvl="1">
      <w:start w:val="6"/>
      <w:numFmt w:val="decimal"/>
      <w:lvlText w:val="%1.%2"/>
      <w:lvlJc w:val="left"/>
      <w:pPr>
        <w:ind w:left="2160" w:hanging="108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36" w15:restartNumberingAfterBreak="0">
    <w:nsid w:val="3F7B1553"/>
    <w:multiLevelType w:val="hybridMultilevel"/>
    <w:tmpl w:val="A6F6C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36D719D"/>
    <w:multiLevelType w:val="hybridMultilevel"/>
    <w:tmpl w:val="4F6C3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68A4E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0A15DB"/>
    <w:multiLevelType w:val="hybridMultilevel"/>
    <w:tmpl w:val="C6B83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586E40"/>
    <w:multiLevelType w:val="hybridMultilevel"/>
    <w:tmpl w:val="BFC6C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1BB3223"/>
    <w:multiLevelType w:val="hybridMultilevel"/>
    <w:tmpl w:val="67024932"/>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42" w15:restartNumberingAfterBreak="0">
    <w:nsid w:val="54EC2280"/>
    <w:multiLevelType w:val="multilevel"/>
    <w:tmpl w:val="13FC00A0"/>
    <w:styleLink w:val="NumbHead"/>
    <w:lvl w:ilvl="0">
      <w:start w:val="1"/>
      <w:numFmt w:val="decimal"/>
      <w:pStyle w:val="NumberedHeading1"/>
      <w:lvlText w:val="%1 "/>
      <w:lvlJc w:val="left"/>
      <w:pPr>
        <w:tabs>
          <w:tab w:val="num" w:pos="360"/>
        </w:tabs>
        <w:ind w:left="360" w:hanging="360"/>
      </w:pPr>
      <w:rPr>
        <w:rFonts w:ascii="Poppins SemiBold" w:hAnsi="Poppins SemiBold" w:hint="default"/>
        <w:b/>
        <w:i w:val="0"/>
        <w:caps w:val="0"/>
        <w:color w:val="018374"/>
        <w:sz w:val="24"/>
      </w:rPr>
    </w:lvl>
    <w:lvl w:ilvl="1">
      <w:start w:val="1"/>
      <w:numFmt w:val="decimal"/>
      <w:pStyle w:val="NumberedHeading2"/>
      <w:suff w:val="space"/>
      <w:lvlText w:val="%1.%2 "/>
      <w:lvlJc w:val="left"/>
      <w:pPr>
        <w:ind w:left="720" w:hanging="360"/>
      </w:pPr>
      <w:rPr>
        <w:rFonts w:ascii="Poppins SemiBold" w:hAnsi="Poppins SemiBold" w:hint="default"/>
        <w:b/>
        <w:i w:val="0"/>
        <w:caps w:val="0"/>
        <w:color w:val="018374"/>
        <w:sz w:val="24"/>
      </w:rPr>
    </w:lvl>
    <w:lvl w:ilvl="2">
      <w:start w:val="1"/>
      <w:numFmt w:val="decimal"/>
      <w:pStyle w:val="NumberedHeading3"/>
      <w:isLgl/>
      <w:suff w:val="space"/>
      <w:lvlText w:val="%1.%2.%3 "/>
      <w:lvlJc w:val="left"/>
      <w:pPr>
        <w:ind w:left="1080" w:hanging="360"/>
      </w:pPr>
      <w:rPr>
        <w:rFonts w:ascii="Poppins" w:hAnsi="Poppins" w:hint="default"/>
        <w:b/>
        <w:i w:val="0"/>
        <w:color w:val="018374"/>
        <w:sz w:val="20"/>
      </w:rPr>
    </w:lvl>
    <w:lvl w:ilvl="3">
      <w:start w:val="1"/>
      <w:numFmt w:val="decimal"/>
      <w:pStyle w:val="NumberedHeading4"/>
      <w:isLgl/>
      <w:suff w:val="space"/>
      <w:lvlText w:val="%1.%2.%3.%4 "/>
      <w:lvlJc w:val="left"/>
      <w:pPr>
        <w:ind w:left="1440" w:hanging="360"/>
      </w:pPr>
      <w:rPr>
        <w:rFonts w:hint="default"/>
        <w:b/>
        <w:i w:val="0"/>
        <w:color w:val="auto"/>
        <w:sz w:val="22"/>
      </w:rPr>
    </w:lvl>
    <w:lvl w:ilvl="4">
      <w:start w:val="1"/>
      <w:numFmt w:val="decimal"/>
      <w:pStyle w:val="NumberedHeading5"/>
      <w:isLgl/>
      <w:suff w:val="space"/>
      <w:lvlText w:val="%1.%2.%3.%4.%5 "/>
      <w:lvlJc w:val="left"/>
      <w:pPr>
        <w:ind w:left="1800" w:hanging="360"/>
      </w:pPr>
      <w:rPr>
        <w:rFonts w:hint="default"/>
      </w:rPr>
    </w:lvl>
    <w:lvl w:ilvl="5">
      <w:start w:val="1"/>
      <w:numFmt w:val="decimal"/>
      <w:suff w:val="space"/>
      <w:lvlText w:val="%1.%2.%3.%4.%5.%6 "/>
      <w:lvlJc w:val="left"/>
      <w:pPr>
        <w:ind w:left="2160" w:hanging="360"/>
      </w:pPr>
      <w:rPr>
        <w:rFonts w:hint="default"/>
      </w:rPr>
    </w:lvl>
    <w:lvl w:ilvl="6">
      <w:start w:val="1"/>
      <w:numFmt w:val="decimal"/>
      <w:suff w:val="space"/>
      <w:lvlText w:val="%1.%2.%3.%4.%5.%6.%7 "/>
      <w:lvlJc w:val="left"/>
      <w:pPr>
        <w:ind w:left="2520" w:hanging="360"/>
      </w:pPr>
      <w:rPr>
        <w:rFonts w:hint="default"/>
      </w:rPr>
    </w:lvl>
    <w:lvl w:ilvl="7">
      <w:start w:val="1"/>
      <w:numFmt w:val="decimal"/>
      <w:suff w:val="space"/>
      <w:lvlText w:val="%1.%2.%3.%4.%5.%6.%8 "/>
      <w:lvlJc w:val="left"/>
      <w:pPr>
        <w:ind w:left="2880" w:hanging="360"/>
      </w:pPr>
      <w:rPr>
        <w:rFonts w:hint="default"/>
      </w:rPr>
    </w:lvl>
    <w:lvl w:ilvl="8">
      <w:start w:val="1"/>
      <w:numFmt w:val="decimal"/>
      <w:suff w:val="space"/>
      <w:lvlText w:val="%1.%2.%3.%4.%5.%6.%7.%8.%9 "/>
      <w:lvlJc w:val="left"/>
      <w:pPr>
        <w:ind w:left="3240" w:hanging="360"/>
      </w:pPr>
      <w:rPr>
        <w:rFonts w:hint="default"/>
      </w:rPr>
    </w:lvl>
  </w:abstractNum>
  <w:abstractNum w:abstractNumId="43" w15:restartNumberingAfterBreak="0">
    <w:nsid w:val="57E41EDC"/>
    <w:multiLevelType w:val="hybridMultilevel"/>
    <w:tmpl w:val="2450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944F60"/>
    <w:multiLevelType w:val="hybridMultilevel"/>
    <w:tmpl w:val="9230CC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082364A"/>
    <w:multiLevelType w:val="hybridMultilevel"/>
    <w:tmpl w:val="0C487C00"/>
    <w:lvl w:ilvl="0" w:tplc="0409000F">
      <w:start w:val="1"/>
      <w:numFmt w:val="decimal"/>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46" w15:restartNumberingAfterBreak="0">
    <w:nsid w:val="614A0D3C"/>
    <w:multiLevelType w:val="multilevel"/>
    <w:tmpl w:val="0AB42072"/>
    <w:name w:val="App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437AAC"/>
    <w:multiLevelType w:val="multilevel"/>
    <w:tmpl w:val="2AE4D1C6"/>
    <w:lvl w:ilvl="0">
      <w:start w:val="1"/>
      <w:numFmt w:val="bullet"/>
      <w:pStyle w:val="Bullet1"/>
      <w:lvlText w:val=""/>
      <w:lvlJc w:val="left"/>
      <w:pPr>
        <w:tabs>
          <w:tab w:val="num" w:pos="720"/>
        </w:tabs>
        <w:ind w:left="720" w:hanging="331"/>
      </w:pPr>
      <w:rPr>
        <w:rFonts w:ascii="Symbol" w:hAnsi="Symbol" w:hint="default"/>
        <w:sz w:val="22"/>
      </w:rPr>
    </w:lvl>
    <w:lvl w:ilvl="1">
      <w:start w:val="1"/>
      <w:numFmt w:val="bullet"/>
      <w:pStyle w:val="Bullet2"/>
      <w:lvlText w:val=""/>
      <w:lvlJc w:val="left"/>
      <w:pPr>
        <w:tabs>
          <w:tab w:val="num" w:pos="1080"/>
        </w:tabs>
        <w:ind w:left="1080" w:hanging="360"/>
      </w:pPr>
      <w:rPr>
        <w:rFonts w:ascii="Symbol" w:hAnsi="Symbol" w:hint="default"/>
      </w:rPr>
    </w:lvl>
    <w:lvl w:ilvl="2">
      <w:start w:val="1"/>
      <w:numFmt w:val="bullet"/>
      <w:pStyle w:val="Bullet3"/>
      <w:lvlText w:val=""/>
      <w:lvlJc w:val="left"/>
      <w:pPr>
        <w:tabs>
          <w:tab w:val="num" w:pos="1440"/>
        </w:tabs>
        <w:ind w:left="1440" w:hanging="331"/>
      </w:pPr>
      <w:rPr>
        <w:rFonts w:ascii="Symbol" w:hAnsi="Symbol" w:hint="default"/>
        <w:color w:val="auto"/>
      </w:rPr>
    </w:lvl>
    <w:lvl w:ilvl="3">
      <w:start w:val="1"/>
      <w:numFmt w:val="bullet"/>
      <w:pStyle w:val="Bullet4"/>
      <w:lvlText w:val=""/>
      <w:lvlJc w:val="left"/>
      <w:pPr>
        <w:tabs>
          <w:tab w:val="num" w:pos="1800"/>
        </w:tabs>
        <w:ind w:left="1800" w:hanging="360"/>
      </w:pPr>
      <w:rPr>
        <w:rFonts w:ascii="Symbol" w:hAnsi="Symbol" w:hint="default"/>
      </w:rPr>
    </w:lvl>
    <w:lvl w:ilvl="4">
      <w:start w:val="1"/>
      <w:numFmt w:val="bullet"/>
      <w:pStyle w:val="Bullet5"/>
      <w:lvlText w:val=""/>
      <w:lvlJc w:val="left"/>
      <w:pPr>
        <w:tabs>
          <w:tab w:val="num" w:pos="2160"/>
        </w:tabs>
        <w:ind w:left="2160" w:hanging="331"/>
      </w:pPr>
      <w:rPr>
        <w:rFonts w:ascii="Symbol" w:hAnsi="Symbol" w:hint="default"/>
        <w:color w:val="auto"/>
      </w:rPr>
    </w:lvl>
    <w:lvl w:ilvl="5">
      <w:start w:val="1"/>
      <w:numFmt w:val="bullet"/>
      <w:pStyle w:val="Bullet6"/>
      <w:lvlText w:val=""/>
      <w:lvlJc w:val="left"/>
      <w:pPr>
        <w:tabs>
          <w:tab w:val="num" w:pos="2520"/>
        </w:tabs>
        <w:ind w:left="2520" w:hanging="360"/>
      </w:pPr>
      <w:rPr>
        <w:rFonts w:ascii="Symbol" w:hAnsi="Symbol" w:hint="default"/>
      </w:rPr>
    </w:lvl>
    <w:lvl w:ilvl="6">
      <w:start w:val="1"/>
      <w:numFmt w:val="decimal"/>
      <w:lvlText w:val="%7."/>
      <w:lvlJc w:val="left"/>
      <w:pPr>
        <w:tabs>
          <w:tab w:val="num" w:pos="2520"/>
        </w:tabs>
        <w:ind w:left="2880" w:hanging="360"/>
      </w:pPr>
      <w:rPr>
        <w:rFonts w:cs="Times New Roman" w:hint="default"/>
      </w:rPr>
    </w:lvl>
    <w:lvl w:ilvl="7">
      <w:start w:val="1"/>
      <w:numFmt w:val="lowerLetter"/>
      <w:lvlText w:val="%8."/>
      <w:lvlJc w:val="left"/>
      <w:pPr>
        <w:tabs>
          <w:tab w:val="num" w:pos="2880"/>
        </w:tabs>
        <w:ind w:left="3240" w:hanging="360"/>
      </w:pPr>
      <w:rPr>
        <w:rFonts w:cs="Times New Roman" w:hint="default"/>
      </w:rPr>
    </w:lvl>
    <w:lvl w:ilvl="8">
      <w:start w:val="1"/>
      <w:numFmt w:val="lowerRoman"/>
      <w:lvlText w:val="%9."/>
      <w:lvlJc w:val="left"/>
      <w:pPr>
        <w:tabs>
          <w:tab w:val="num" w:pos="3240"/>
        </w:tabs>
        <w:ind w:left="3600" w:hanging="360"/>
      </w:pPr>
      <w:rPr>
        <w:rFonts w:cs="Times New Roman" w:hint="default"/>
      </w:rPr>
    </w:lvl>
  </w:abstractNum>
  <w:abstractNum w:abstractNumId="48" w15:restartNumberingAfterBreak="0">
    <w:nsid w:val="66E3618F"/>
    <w:multiLevelType w:val="multilevel"/>
    <w:tmpl w:val="039CBFEA"/>
    <w:lvl w:ilvl="0">
      <w:start w:val="2"/>
      <w:numFmt w:val="decimal"/>
      <w:lvlText w:val="%1"/>
      <w:lvlJc w:val="left"/>
      <w:pPr>
        <w:ind w:left="1531" w:hanging="1531"/>
      </w:pPr>
      <w:rPr>
        <w:rFonts w:hint="default"/>
      </w:rPr>
    </w:lvl>
    <w:lvl w:ilvl="1">
      <w:start w:val="9"/>
      <w:numFmt w:val="decimal"/>
      <w:lvlText w:val="%1.%2"/>
      <w:lvlJc w:val="left"/>
      <w:pPr>
        <w:ind w:left="3062" w:hanging="1891"/>
      </w:pPr>
      <w:rPr>
        <w:rFonts w:hint="default"/>
      </w:rPr>
    </w:lvl>
    <w:lvl w:ilvl="2">
      <w:start w:val="1"/>
      <w:numFmt w:val="decimal"/>
      <w:lvlText w:val="%1.%2.%3"/>
      <w:lvlJc w:val="left"/>
      <w:pPr>
        <w:ind w:left="4233" w:hanging="1891"/>
      </w:pPr>
      <w:rPr>
        <w:rFonts w:hint="default"/>
      </w:rPr>
    </w:lvl>
    <w:lvl w:ilvl="3">
      <w:start w:val="1"/>
      <w:numFmt w:val="decimal"/>
      <w:lvlText w:val="%1.%2.%3.%4"/>
      <w:lvlJc w:val="left"/>
      <w:pPr>
        <w:ind w:left="5764" w:hanging="2251"/>
      </w:pPr>
      <w:rPr>
        <w:rFonts w:hint="default"/>
      </w:rPr>
    </w:lvl>
    <w:lvl w:ilvl="4">
      <w:start w:val="1"/>
      <w:numFmt w:val="decimal"/>
      <w:lvlText w:val="%1.%2.%3.%4.%5"/>
      <w:lvlJc w:val="left"/>
      <w:pPr>
        <w:ind w:left="7295" w:hanging="2611"/>
      </w:pPr>
      <w:rPr>
        <w:rFonts w:hint="default"/>
      </w:rPr>
    </w:lvl>
    <w:lvl w:ilvl="5">
      <w:start w:val="1"/>
      <w:numFmt w:val="decimal"/>
      <w:lvlText w:val="%1.%2.%3.%4.%5.%6"/>
      <w:lvlJc w:val="left"/>
      <w:pPr>
        <w:ind w:left="8466" w:hanging="2611"/>
      </w:pPr>
      <w:rPr>
        <w:rFonts w:hint="default"/>
      </w:rPr>
    </w:lvl>
    <w:lvl w:ilvl="6">
      <w:start w:val="1"/>
      <w:numFmt w:val="decimal"/>
      <w:lvlText w:val="%1.%2.%3.%4.%5.%6.%7"/>
      <w:lvlJc w:val="left"/>
      <w:pPr>
        <w:ind w:left="9997" w:hanging="2971"/>
      </w:pPr>
      <w:rPr>
        <w:rFonts w:hint="default"/>
      </w:rPr>
    </w:lvl>
    <w:lvl w:ilvl="7">
      <w:start w:val="1"/>
      <w:numFmt w:val="decimal"/>
      <w:lvlText w:val="%1.%2.%3.%4.%5.%6.%7.%8"/>
      <w:lvlJc w:val="left"/>
      <w:pPr>
        <w:ind w:left="11528" w:hanging="3331"/>
      </w:pPr>
      <w:rPr>
        <w:rFonts w:hint="default"/>
      </w:rPr>
    </w:lvl>
    <w:lvl w:ilvl="8">
      <w:start w:val="1"/>
      <w:numFmt w:val="decimal"/>
      <w:lvlText w:val="%1.%2.%3.%4.%5.%6.%7.%8.%9"/>
      <w:lvlJc w:val="left"/>
      <w:pPr>
        <w:ind w:left="12699" w:hanging="3331"/>
      </w:pPr>
      <w:rPr>
        <w:rFonts w:hint="default"/>
      </w:rPr>
    </w:lvl>
  </w:abstractNum>
  <w:abstractNum w:abstractNumId="49" w15:restartNumberingAfterBreak="0">
    <w:nsid w:val="6B311719"/>
    <w:multiLevelType w:val="multilevel"/>
    <w:tmpl w:val="1AF6A164"/>
    <w:lvl w:ilvl="0">
      <w:start w:val="8"/>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3."/>
      <w:lvlJc w:val="left"/>
      <w:pPr>
        <w:ind w:left="1440" w:hanging="36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D43776A"/>
    <w:multiLevelType w:val="multilevel"/>
    <w:tmpl w:val="49CC94E0"/>
    <w:lvl w:ilvl="0">
      <w:start w:val="1"/>
      <w:numFmt w:val="upperLetter"/>
      <w:pStyle w:val="AppendixHeading"/>
      <w:suff w:val="space"/>
      <w:lvlText w:val="Appendix %1 "/>
      <w:lvlJc w:val="left"/>
      <w:pPr>
        <w:ind w:left="0" w:firstLine="0"/>
      </w:pPr>
      <w:rPr>
        <w:rFonts w:ascii="Poppins SemiBold" w:hAnsi="Poppins SemiBold" w:hint="default"/>
        <w:b w:val="0"/>
        <w:i w:val="0"/>
        <w:color w:val="018374"/>
        <w:sz w:val="24"/>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51" w15:restartNumberingAfterBreak="0">
    <w:nsid w:val="6E660D29"/>
    <w:multiLevelType w:val="hybridMultilevel"/>
    <w:tmpl w:val="186E7894"/>
    <w:lvl w:ilvl="0" w:tplc="742E6C74">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7563E"/>
    <w:multiLevelType w:val="hybridMultilevel"/>
    <w:tmpl w:val="DBCCAD4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0C2C1C"/>
    <w:multiLevelType w:val="multilevel"/>
    <w:tmpl w:val="EC82F292"/>
    <w:lvl w:ilvl="0">
      <w:start w:val="1"/>
      <w:numFmt w:val="bullet"/>
      <w:lvlText w:val=""/>
      <w:lvlJc w:val="left"/>
      <w:pPr>
        <w:tabs>
          <w:tab w:val="num" w:pos="1080"/>
        </w:tabs>
        <w:ind w:left="1080" w:hanging="1080"/>
      </w:pPr>
      <w:rPr>
        <w:rFonts w:ascii="Symbol" w:hAnsi="Symbol" w:hint="default"/>
      </w:rPr>
    </w:lvl>
    <w:lvl w:ilvl="1">
      <w:start w:val="1"/>
      <w:numFmt w:val="decimal"/>
      <w:lvlText w:val="%1.%2"/>
      <w:lvlJc w:val="left"/>
      <w:pPr>
        <w:tabs>
          <w:tab w:val="num" w:pos="864"/>
        </w:tabs>
        <w:ind w:left="864" w:hanging="504"/>
      </w:pPr>
      <w:rPr>
        <w:rFonts w:hint="default"/>
      </w:rPr>
    </w:lvl>
    <w:lvl w:ilvl="2">
      <w:start w:val="1"/>
      <w:numFmt w:val="bullet"/>
      <w:lvlText w:val=""/>
      <w:lvlJc w:val="left"/>
      <w:pPr>
        <w:tabs>
          <w:tab w:val="num" w:pos="1368"/>
        </w:tabs>
        <w:ind w:left="1080" w:hanging="432"/>
      </w:pPr>
      <w:rPr>
        <w:rFonts w:ascii="Symbol" w:hAnsi="Symbol" w:hint="default"/>
      </w:rPr>
    </w:lvl>
    <w:lvl w:ilvl="3">
      <w:start w:val="1"/>
      <w:numFmt w:val="bullet"/>
      <w:lvlText w:val=""/>
      <w:lvlJc w:val="left"/>
      <w:pPr>
        <w:tabs>
          <w:tab w:val="num" w:pos="1800"/>
        </w:tabs>
        <w:ind w:left="1296" w:hanging="216"/>
      </w:pPr>
      <w:rPr>
        <w:rFonts w:ascii="Symbol" w:hAnsi="Symbol"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54" w15:restartNumberingAfterBreak="0">
    <w:nsid w:val="75366B20"/>
    <w:multiLevelType w:val="hybridMultilevel"/>
    <w:tmpl w:val="CF603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2F0868"/>
    <w:multiLevelType w:val="hybridMultilevel"/>
    <w:tmpl w:val="451EF7C0"/>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56" w15:restartNumberingAfterBreak="0">
    <w:nsid w:val="7E597499"/>
    <w:multiLevelType w:val="hybridMultilevel"/>
    <w:tmpl w:val="CF42B7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EC76CD0"/>
    <w:multiLevelType w:val="hybridMultilevel"/>
    <w:tmpl w:val="0F22D740"/>
    <w:lvl w:ilvl="0" w:tplc="80A6EC7C">
      <w:start w:val="1"/>
      <w:numFmt w:val="bullet"/>
      <w:lvlText w:val="-"/>
      <w:lvlJc w:val="left"/>
      <w:pPr>
        <w:ind w:left="1080" w:hanging="360"/>
      </w:pPr>
      <w:rPr>
        <w:rFonts w:ascii="GE Inspira Sans" w:hAnsi="GE Inspir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47"/>
    <w:lvlOverride w:ilvl="0">
      <w:lvl w:ilvl="0">
        <w:start w:val="1"/>
        <w:numFmt w:val="bullet"/>
        <w:pStyle w:val="Bullet1"/>
        <w:lvlText w:val=""/>
        <w:lvlJc w:val="left"/>
        <w:pPr>
          <w:tabs>
            <w:tab w:val="num" w:pos="720"/>
          </w:tabs>
          <w:ind w:left="720" w:hanging="331"/>
        </w:pPr>
        <w:rPr>
          <w:rFonts w:ascii="Symbol" w:hAnsi="Symbol" w:hint="default"/>
          <w:sz w:val="22"/>
        </w:rPr>
      </w:lvl>
    </w:lvlOverride>
  </w:num>
  <w:num w:numId="3">
    <w:abstractNumId w:val="23"/>
  </w:num>
  <w:num w:numId="4">
    <w:abstractNumId w:val="37"/>
  </w:num>
  <w:num w:numId="5">
    <w:abstractNumId w:val="13"/>
  </w:num>
  <w:num w:numId="6">
    <w:abstractNumId w:val="54"/>
  </w:num>
  <w:num w:numId="7">
    <w:abstractNumId w:val="39"/>
  </w:num>
  <w:num w:numId="8">
    <w:abstractNumId w:val="33"/>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2"/>
  </w:num>
  <w:num w:numId="21">
    <w:abstractNumId w:val="24"/>
  </w:num>
  <w:num w:numId="22">
    <w:abstractNumId w:val="17"/>
  </w:num>
  <w:num w:numId="23">
    <w:abstractNumId w:val="50"/>
  </w:num>
  <w:num w:numId="24">
    <w:abstractNumId w:val="47"/>
    <w:lvlOverride w:ilvl="0">
      <w:lvl w:ilvl="0">
        <w:start w:val="1"/>
        <w:numFmt w:val="bullet"/>
        <w:pStyle w:val="Bullet1"/>
        <w:lvlText w:val=""/>
        <w:lvlJc w:val="left"/>
        <w:pPr>
          <w:tabs>
            <w:tab w:val="num" w:pos="720"/>
          </w:tabs>
          <w:ind w:left="720" w:hanging="331"/>
        </w:pPr>
        <w:rPr>
          <w:rFonts w:ascii="Symbol" w:hAnsi="Symbol" w:hint="default"/>
          <w:sz w:val="22"/>
        </w:rPr>
      </w:lvl>
    </w:lvlOverride>
  </w:num>
  <w:num w:numId="25">
    <w:abstractNumId w:val="21"/>
  </w:num>
  <w:num w:numId="26">
    <w:abstractNumId w:val="14"/>
  </w:num>
  <w:num w:numId="27">
    <w:abstractNumId w:val="28"/>
  </w:num>
  <w:num w:numId="28">
    <w:abstractNumId w:val="12"/>
  </w:num>
  <w:num w:numId="29">
    <w:abstractNumId w:val="38"/>
  </w:num>
  <w:num w:numId="30">
    <w:abstractNumId w:val="32"/>
  </w:num>
  <w:num w:numId="31">
    <w:abstractNumId w:val="22"/>
  </w:num>
  <w:num w:numId="32">
    <w:abstractNumId w:val="57"/>
  </w:num>
  <w:num w:numId="33">
    <w:abstractNumId w:val="26"/>
  </w:num>
  <w:num w:numId="34">
    <w:abstractNumId w:val="53"/>
  </w:num>
  <w:num w:numId="35">
    <w:abstractNumId w:val="52"/>
  </w:num>
  <w:num w:numId="36">
    <w:abstractNumId w:val="16"/>
  </w:num>
  <w:num w:numId="37">
    <w:abstractNumId w:val="49"/>
  </w:num>
  <w:num w:numId="38">
    <w:abstractNumId w:val="11"/>
  </w:num>
  <w:num w:numId="39">
    <w:abstractNumId w:val="31"/>
  </w:num>
  <w:num w:numId="40">
    <w:abstractNumId w:val="43"/>
  </w:num>
  <w:num w:numId="41">
    <w:abstractNumId w:val="44"/>
  </w:num>
  <w:num w:numId="42">
    <w:abstractNumId w:val="36"/>
  </w:num>
  <w:num w:numId="43">
    <w:abstractNumId w:val="55"/>
  </w:num>
  <w:num w:numId="44">
    <w:abstractNumId w:val="41"/>
  </w:num>
  <w:num w:numId="45">
    <w:abstractNumId w:val="48"/>
  </w:num>
  <w:num w:numId="46">
    <w:abstractNumId w:val="45"/>
  </w:num>
  <w:num w:numId="47">
    <w:abstractNumId w:val="10"/>
  </w:num>
  <w:num w:numId="48">
    <w:abstractNumId w:val="56"/>
  </w:num>
  <w:num w:numId="49">
    <w:abstractNumId w:val="18"/>
  </w:num>
  <w:num w:numId="50">
    <w:abstractNumId w:val="20"/>
  </w:num>
  <w:num w:numId="51">
    <w:abstractNumId w:val="40"/>
  </w:num>
  <w:num w:numId="52">
    <w:abstractNumId w:val="30"/>
  </w:num>
  <w:num w:numId="53">
    <w:abstractNumId w:val="29"/>
  </w:num>
  <w:num w:numId="54">
    <w:abstractNumId w:val="19"/>
  </w:num>
  <w:num w:numId="55">
    <w:abstractNumId w:val="35"/>
  </w:num>
  <w:num w:numId="56">
    <w:abstractNumId w:val="27"/>
  </w:num>
  <w:num w:numId="57">
    <w:abstractNumId w:val="51"/>
  </w:num>
  <w:num w:numId="58">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20"/>
  <w:clickAndTypeStyle w:val="BodyText"/>
  <w:drawingGridHorizontalSpacing w:val="110"/>
  <w:displayHorizontalDrawingGridEvery w:val="2"/>
  <w:displayVerticalDrawingGridEvery w:val="2"/>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82"/>
    <w:rsid w:val="00000468"/>
    <w:rsid w:val="00000D14"/>
    <w:rsid w:val="00000D3E"/>
    <w:rsid w:val="00000EA0"/>
    <w:rsid w:val="00001C9F"/>
    <w:rsid w:val="0000325B"/>
    <w:rsid w:val="00003810"/>
    <w:rsid w:val="00004B0B"/>
    <w:rsid w:val="000103D9"/>
    <w:rsid w:val="0001060F"/>
    <w:rsid w:val="000118C0"/>
    <w:rsid w:val="0001331C"/>
    <w:rsid w:val="00013B18"/>
    <w:rsid w:val="00016703"/>
    <w:rsid w:val="00016EB0"/>
    <w:rsid w:val="00017871"/>
    <w:rsid w:val="00020084"/>
    <w:rsid w:val="000201D7"/>
    <w:rsid w:val="00020889"/>
    <w:rsid w:val="00021166"/>
    <w:rsid w:val="00021CE3"/>
    <w:rsid w:val="000243E1"/>
    <w:rsid w:val="00024AD4"/>
    <w:rsid w:val="000262B2"/>
    <w:rsid w:val="000278B1"/>
    <w:rsid w:val="00027944"/>
    <w:rsid w:val="00030214"/>
    <w:rsid w:val="00030753"/>
    <w:rsid w:val="0003136B"/>
    <w:rsid w:val="000313F6"/>
    <w:rsid w:val="000321CE"/>
    <w:rsid w:val="000321FA"/>
    <w:rsid w:val="000329AC"/>
    <w:rsid w:val="00033F58"/>
    <w:rsid w:val="00037DAF"/>
    <w:rsid w:val="000412B5"/>
    <w:rsid w:val="000414F0"/>
    <w:rsid w:val="00041BE1"/>
    <w:rsid w:val="00041D12"/>
    <w:rsid w:val="00042A1E"/>
    <w:rsid w:val="00042D06"/>
    <w:rsid w:val="0004460A"/>
    <w:rsid w:val="00044F5B"/>
    <w:rsid w:val="000462C4"/>
    <w:rsid w:val="0004653A"/>
    <w:rsid w:val="000467A7"/>
    <w:rsid w:val="000468C4"/>
    <w:rsid w:val="00047773"/>
    <w:rsid w:val="000500A9"/>
    <w:rsid w:val="00050152"/>
    <w:rsid w:val="00051057"/>
    <w:rsid w:val="0005211A"/>
    <w:rsid w:val="000529C7"/>
    <w:rsid w:val="00052E1C"/>
    <w:rsid w:val="00052FAE"/>
    <w:rsid w:val="0005497C"/>
    <w:rsid w:val="000568AE"/>
    <w:rsid w:val="00060991"/>
    <w:rsid w:val="00062192"/>
    <w:rsid w:val="0006228E"/>
    <w:rsid w:val="00062617"/>
    <w:rsid w:val="00062938"/>
    <w:rsid w:val="00062B4A"/>
    <w:rsid w:val="000631BC"/>
    <w:rsid w:val="00063C0D"/>
    <w:rsid w:val="00066DD4"/>
    <w:rsid w:val="00067582"/>
    <w:rsid w:val="00067B0F"/>
    <w:rsid w:val="000705F1"/>
    <w:rsid w:val="00072323"/>
    <w:rsid w:val="00072E1F"/>
    <w:rsid w:val="0007548A"/>
    <w:rsid w:val="00075529"/>
    <w:rsid w:val="000758FB"/>
    <w:rsid w:val="00075C6C"/>
    <w:rsid w:val="000763F4"/>
    <w:rsid w:val="00076E6F"/>
    <w:rsid w:val="00077887"/>
    <w:rsid w:val="00077AC1"/>
    <w:rsid w:val="00077EE8"/>
    <w:rsid w:val="0008072A"/>
    <w:rsid w:val="00081D86"/>
    <w:rsid w:val="00083B3B"/>
    <w:rsid w:val="00084624"/>
    <w:rsid w:val="00085AAA"/>
    <w:rsid w:val="00086CCC"/>
    <w:rsid w:val="00090B83"/>
    <w:rsid w:val="00091E48"/>
    <w:rsid w:val="0009293B"/>
    <w:rsid w:val="00095CB4"/>
    <w:rsid w:val="0009636C"/>
    <w:rsid w:val="00097893"/>
    <w:rsid w:val="000A234D"/>
    <w:rsid w:val="000A24F7"/>
    <w:rsid w:val="000A317D"/>
    <w:rsid w:val="000A389B"/>
    <w:rsid w:val="000A4451"/>
    <w:rsid w:val="000A4CDE"/>
    <w:rsid w:val="000A57EA"/>
    <w:rsid w:val="000A590C"/>
    <w:rsid w:val="000B2CAE"/>
    <w:rsid w:val="000B379D"/>
    <w:rsid w:val="000B4661"/>
    <w:rsid w:val="000B56DF"/>
    <w:rsid w:val="000B5CAB"/>
    <w:rsid w:val="000B761D"/>
    <w:rsid w:val="000B77CD"/>
    <w:rsid w:val="000B7A4F"/>
    <w:rsid w:val="000C05A4"/>
    <w:rsid w:val="000C2CB2"/>
    <w:rsid w:val="000C5EF3"/>
    <w:rsid w:val="000C6AC4"/>
    <w:rsid w:val="000D1786"/>
    <w:rsid w:val="000D20B6"/>
    <w:rsid w:val="000D23E4"/>
    <w:rsid w:val="000D355F"/>
    <w:rsid w:val="000D4A77"/>
    <w:rsid w:val="000D5768"/>
    <w:rsid w:val="000D5D0F"/>
    <w:rsid w:val="000D6D18"/>
    <w:rsid w:val="000D75F7"/>
    <w:rsid w:val="000D77A2"/>
    <w:rsid w:val="000E1785"/>
    <w:rsid w:val="000E213F"/>
    <w:rsid w:val="000E40AA"/>
    <w:rsid w:val="000E4D35"/>
    <w:rsid w:val="000E5164"/>
    <w:rsid w:val="000E53A2"/>
    <w:rsid w:val="000E53F6"/>
    <w:rsid w:val="000E5591"/>
    <w:rsid w:val="000E5669"/>
    <w:rsid w:val="000E6AE1"/>
    <w:rsid w:val="000F01AA"/>
    <w:rsid w:val="000F1181"/>
    <w:rsid w:val="000F17AD"/>
    <w:rsid w:val="000F26D5"/>
    <w:rsid w:val="000F2AC8"/>
    <w:rsid w:val="000F3102"/>
    <w:rsid w:val="000F42B2"/>
    <w:rsid w:val="000F500F"/>
    <w:rsid w:val="000F5716"/>
    <w:rsid w:val="000F624F"/>
    <w:rsid w:val="000F7C69"/>
    <w:rsid w:val="00102014"/>
    <w:rsid w:val="00102080"/>
    <w:rsid w:val="00102821"/>
    <w:rsid w:val="001048CB"/>
    <w:rsid w:val="00104949"/>
    <w:rsid w:val="0010525E"/>
    <w:rsid w:val="00106B71"/>
    <w:rsid w:val="0010772F"/>
    <w:rsid w:val="00107B84"/>
    <w:rsid w:val="001110CB"/>
    <w:rsid w:val="001113F8"/>
    <w:rsid w:val="00111BA7"/>
    <w:rsid w:val="00112B0F"/>
    <w:rsid w:val="0011301B"/>
    <w:rsid w:val="00113378"/>
    <w:rsid w:val="00113966"/>
    <w:rsid w:val="00113F75"/>
    <w:rsid w:val="001158CB"/>
    <w:rsid w:val="00115F17"/>
    <w:rsid w:val="001166E2"/>
    <w:rsid w:val="00117127"/>
    <w:rsid w:val="001174AE"/>
    <w:rsid w:val="00117C06"/>
    <w:rsid w:val="00124370"/>
    <w:rsid w:val="00124CF1"/>
    <w:rsid w:val="00132174"/>
    <w:rsid w:val="0013280D"/>
    <w:rsid w:val="00132941"/>
    <w:rsid w:val="00133D8B"/>
    <w:rsid w:val="001342BB"/>
    <w:rsid w:val="00134715"/>
    <w:rsid w:val="00135052"/>
    <w:rsid w:val="00136E8B"/>
    <w:rsid w:val="001420BE"/>
    <w:rsid w:val="00142423"/>
    <w:rsid w:val="00142924"/>
    <w:rsid w:val="001437DA"/>
    <w:rsid w:val="00145A46"/>
    <w:rsid w:val="00145A8A"/>
    <w:rsid w:val="00145D84"/>
    <w:rsid w:val="00145FCB"/>
    <w:rsid w:val="0015210C"/>
    <w:rsid w:val="0015245E"/>
    <w:rsid w:val="00152761"/>
    <w:rsid w:val="00153E3E"/>
    <w:rsid w:val="00154194"/>
    <w:rsid w:val="00154B60"/>
    <w:rsid w:val="00156F7A"/>
    <w:rsid w:val="00157647"/>
    <w:rsid w:val="001604D8"/>
    <w:rsid w:val="00160579"/>
    <w:rsid w:val="001606B9"/>
    <w:rsid w:val="00160CD1"/>
    <w:rsid w:val="00162771"/>
    <w:rsid w:val="00163361"/>
    <w:rsid w:val="001641F5"/>
    <w:rsid w:val="00165A2D"/>
    <w:rsid w:val="00166537"/>
    <w:rsid w:val="00166DEA"/>
    <w:rsid w:val="00167C07"/>
    <w:rsid w:val="0017003D"/>
    <w:rsid w:val="001715BB"/>
    <w:rsid w:val="0017494B"/>
    <w:rsid w:val="00176407"/>
    <w:rsid w:val="001767E3"/>
    <w:rsid w:val="00176AE5"/>
    <w:rsid w:val="001770CC"/>
    <w:rsid w:val="001775C1"/>
    <w:rsid w:val="001778F5"/>
    <w:rsid w:val="00177974"/>
    <w:rsid w:val="00177DD6"/>
    <w:rsid w:val="00180B88"/>
    <w:rsid w:val="00181062"/>
    <w:rsid w:val="0018469F"/>
    <w:rsid w:val="001857F7"/>
    <w:rsid w:val="001863E8"/>
    <w:rsid w:val="00186A94"/>
    <w:rsid w:val="0019021D"/>
    <w:rsid w:val="00191596"/>
    <w:rsid w:val="00191BAD"/>
    <w:rsid w:val="0019278A"/>
    <w:rsid w:val="00192C29"/>
    <w:rsid w:val="00192D11"/>
    <w:rsid w:val="00193BAC"/>
    <w:rsid w:val="00194946"/>
    <w:rsid w:val="00196B78"/>
    <w:rsid w:val="00197846"/>
    <w:rsid w:val="001A0004"/>
    <w:rsid w:val="001A063C"/>
    <w:rsid w:val="001A17D7"/>
    <w:rsid w:val="001A1FBB"/>
    <w:rsid w:val="001A426B"/>
    <w:rsid w:val="001A4DF5"/>
    <w:rsid w:val="001A5026"/>
    <w:rsid w:val="001A6823"/>
    <w:rsid w:val="001B1003"/>
    <w:rsid w:val="001B1728"/>
    <w:rsid w:val="001B217A"/>
    <w:rsid w:val="001B5168"/>
    <w:rsid w:val="001C0619"/>
    <w:rsid w:val="001C2098"/>
    <w:rsid w:val="001C3575"/>
    <w:rsid w:val="001C43B4"/>
    <w:rsid w:val="001C6748"/>
    <w:rsid w:val="001C6E60"/>
    <w:rsid w:val="001C7A7D"/>
    <w:rsid w:val="001C7B85"/>
    <w:rsid w:val="001D0EE9"/>
    <w:rsid w:val="001D1ED3"/>
    <w:rsid w:val="001D2B68"/>
    <w:rsid w:val="001D4BAB"/>
    <w:rsid w:val="001D5632"/>
    <w:rsid w:val="001D5B32"/>
    <w:rsid w:val="001D711D"/>
    <w:rsid w:val="001D711F"/>
    <w:rsid w:val="001E13D6"/>
    <w:rsid w:val="001E22A9"/>
    <w:rsid w:val="001E28F5"/>
    <w:rsid w:val="001E3EC9"/>
    <w:rsid w:val="001E43DC"/>
    <w:rsid w:val="001E4409"/>
    <w:rsid w:val="001E7BDD"/>
    <w:rsid w:val="001F00A4"/>
    <w:rsid w:val="001F06C1"/>
    <w:rsid w:val="001F14DA"/>
    <w:rsid w:val="001F3C85"/>
    <w:rsid w:val="001F40E2"/>
    <w:rsid w:val="001F4495"/>
    <w:rsid w:val="001F579E"/>
    <w:rsid w:val="001F6122"/>
    <w:rsid w:val="001F63A5"/>
    <w:rsid w:val="001F6630"/>
    <w:rsid w:val="001F6861"/>
    <w:rsid w:val="001F6DBD"/>
    <w:rsid w:val="001F7967"/>
    <w:rsid w:val="001F7CFE"/>
    <w:rsid w:val="00200FF0"/>
    <w:rsid w:val="0020124D"/>
    <w:rsid w:val="00201B9D"/>
    <w:rsid w:val="002024B6"/>
    <w:rsid w:val="002024D2"/>
    <w:rsid w:val="002025DA"/>
    <w:rsid w:val="0020355B"/>
    <w:rsid w:val="00204AFB"/>
    <w:rsid w:val="00204CB8"/>
    <w:rsid w:val="00206686"/>
    <w:rsid w:val="00206DCE"/>
    <w:rsid w:val="002079F5"/>
    <w:rsid w:val="002101C1"/>
    <w:rsid w:val="00212E2C"/>
    <w:rsid w:val="00212F92"/>
    <w:rsid w:val="0021327F"/>
    <w:rsid w:val="00214357"/>
    <w:rsid w:val="00215007"/>
    <w:rsid w:val="002152B3"/>
    <w:rsid w:val="00216D4E"/>
    <w:rsid w:val="0021724E"/>
    <w:rsid w:val="00220433"/>
    <w:rsid w:val="002221C3"/>
    <w:rsid w:val="00222535"/>
    <w:rsid w:val="00222753"/>
    <w:rsid w:val="00222A6D"/>
    <w:rsid w:val="00222C8C"/>
    <w:rsid w:val="00223368"/>
    <w:rsid w:val="002246CA"/>
    <w:rsid w:val="00224F13"/>
    <w:rsid w:val="0022519B"/>
    <w:rsid w:val="00225529"/>
    <w:rsid w:val="00232935"/>
    <w:rsid w:val="00233EA8"/>
    <w:rsid w:val="002359E7"/>
    <w:rsid w:val="002367E5"/>
    <w:rsid w:val="00236DE3"/>
    <w:rsid w:val="002375EB"/>
    <w:rsid w:val="002377BC"/>
    <w:rsid w:val="00237B51"/>
    <w:rsid w:val="00237BA0"/>
    <w:rsid w:val="00241694"/>
    <w:rsid w:val="00241DD2"/>
    <w:rsid w:val="00241FEB"/>
    <w:rsid w:val="0024382F"/>
    <w:rsid w:val="00243CEC"/>
    <w:rsid w:val="002457A4"/>
    <w:rsid w:val="002457CF"/>
    <w:rsid w:val="002508E0"/>
    <w:rsid w:val="002510D7"/>
    <w:rsid w:val="00251B4C"/>
    <w:rsid w:val="0025484B"/>
    <w:rsid w:val="00255E6F"/>
    <w:rsid w:val="002603DA"/>
    <w:rsid w:val="00260C64"/>
    <w:rsid w:val="00260DC2"/>
    <w:rsid w:val="00262448"/>
    <w:rsid w:val="002632C2"/>
    <w:rsid w:val="0026374E"/>
    <w:rsid w:val="00264133"/>
    <w:rsid w:val="00264B07"/>
    <w:rsid w:val="0026668D"/>
    <w:rsid w:val="002676DB"/>
    <w:rsid w:val="00267B31"/>
    <w:rsid w:val="00267B3B"/>
    <w:rsid w:val="002702CB"/>
    <w:rsid w:val="00270C24"/>
    <w:rsid w:val="00271125"/>
    <w:rsid w:val="002712D2"/>
    <w:rsid w:val="00272707"/>
    <w:rsid w:val="00272A24"/>
    <w:rsid w:val="00272CA0"/>
    <w:rsid w:val="002731DA"/>
    <w:rsid w:val="002764E1"/>
    <w:rsid w:val="00277632"/>
    <w:rsid w:val="00280B9E"/>
    <w:rsid w:val="00280D96"/>
    <w:rsid w:val="00281789"/>
    <w:rsid w:val="00283F7A"/>
    <w:rsid w:val="00287A8A"/>
    <w:rsid w:val="00287C23"/>
    <w:rsid w:val="00290427"/>
    <w:rsid w:val="00291F51"/>
    <w:rsid w:val="00291FD6"/>
    <w:rsid w:val="00292EB3"/>
    <w:rsid w:val="002935B6"/>
    <w:rsid w:val="00294F2D"/>
    <w:rsid w:val="00295601"/>
    <w:rsid w:val="00296D7C"/>
    <w:rsid w:val="00296DFE"/>
    <w:rsid w:val="00297A92"/>
    <w:rsid w:val="002A1477"/>
    <w:rsid w:val="002A17FC"/>
    <w:rsid w:val="002A1A40"/>
    <w:rsid w:val="002A2C22"/>
    <w:rsid w:val="002A5823"/>
    <w:rsid w:val="002B0FCB"/>
    <w:rsid w:val="002B121F"/>
    <w:rsid w:val="002B1FCD"/>
    <w:rsid w:val="002B24A5"/>
    <w:rsid w:val="002B3BD5"/>
    <w:rsid w:val="002B40DB"/>
    <w:rsid w:val="002B44DF"/>
    <w:rsid w:val="002B5259"/>
    <w:rsid w:val="002B7DAC"/>
    <w:rsid w:val="002C1CFA"/>
    <w:rsid w:val="002C44C5"/>
    <w:rsid w:val="002C5F3B"/>
    <w:rsid w:val="002C605A"/>
    <w:rsid w:val="002C6593"/>
    <w:rsid w:val="002C7228"/>
    <w:rsid w:val="002C763E"/>
    <w:rsid w:val="002D02ED"/>
    <w:rsid w:val="002D239A"/>
    <w:rsid w:val="002D2F4C"/>
    <w:rsid w:val="002D337D"/>
    <w:rsid w:val="002D517C"/>
    <w:rsid w:val="002D5607"/>
    <w:rsid w:val="002D6F4E"/>
    <w:rsid w:val="002D7112"/>
    <w:rsid w:val="002D7685"/>
    <w:rsid w:val="002E07AE"/>
    <w:rsid w:val="002E09B2"/>
    <w:rsid w:val="002E113D"/>
    <w:rsid w:val="002E171A"/>
    <w:rsid w:val="002E3C89"/>
    <w:rsid w:val="002E4972"/>
    <w:rsid w:val="002E4BF1"/>
    <w:rsid w:val="002E6F9F"/>
    <w:rsid w:val="002E7B0E"/>
    <w:rsid w:val="002F07B5"/>
    <w:rsid w:val="002F1FB2"/>
    <w:rsid w:val="002F26FE"/>
    <w:rsid w:val="002F346D"/>
    <w:rsid w:val="002F4579"/>
    <w:rsid w:val="002F6137"/>
    <w:rsid w:val="002F61AB"/>
    <w:rsid w:val="002F62F7"/>
    <w:rsid w:val="002F6C5C"/>
    <w:rsid w:val="002F76FD"/>
    <w:rsid w:val="00300583"/>
    <w:rsid w:val="00300706"/>
    <w:rsid w:val="00301010"/>
    <w:rsid w:val="003015FD"/>
    <w:rsid w:val="003021BA"/>
    <w:rsid w:val="0030235D"/>
    <w:rsid w:val="00304EEC"/>
    <w:rsid w:val="00305E05"/>
    <w:rsid w:val="00306A07"/>
    <w:rsid w:val="00307260"/>
    <w:rsid w:val="00310137"/>
    <w:rsid w:val="00310F76"/>
    <w:rsid w:val="0031282F"/>
    <w:rsid w:val="00315384"/>
    <w:rsid w:val="00315816"/>
    <w:rsid w:val="00315BE0"/>
    <w:rsid w:val="00320CA4"/>
    <w:rsid w:val="0032100B"/>
    <w:rsid w:val="00321071"/>
    <w:rsid w:val="00322A93"/>
    <w:rsid w:val="00322F1D"/>
    <w:rsid w:val="00323F16"/>
    <w:rsid w:val="00323F43"/>
    <w:rsid w:val="003254AA"/>
    <w:rsid w:val="003276CA"/>
    <w:rsid w:val="0033187B"/>
    <w:rsid w:val="003328A8"/>
    <w:rsid w:val="00334D79"/>
    <w:rsid w:val="0034072B"/>
    <w:rsid w:val="003411F1"/>
    <w:rsid w:val="003417D2"/>
    <w:rsid w:val="003424E0"/>
    <w:rsid w:val="00342D73"/>
    <w:rsid w:val="00344279"/>
    <w:rsid w:val="00345A48"/>
    <w:rsid w:val="00346714"/>
    <w:rsid w:val="003473D0"/>
    <w:rsid w:val="003475FF"/>
    <w:rsid w:val="00347D5A"/>
    <w:rsid w:val="00350371"/>
    <w:rsid w:val="0035100A"/>
    <w:rsid w:val="003513F7"/>
    <w:rsid w:val="003519FC"/>
    <w:rsid w:val="00352A5F"/>
    <w:rsid w:val="00354393"/>
    <w:rsid w:val="0035439E"/>
    <w:rsid w:val="0035455E"/>
    <w:rsid w:val="00354C7E"/>
    <w:rsid w:val="0035749A"/>
    <w:rsid w:val="00362B10"/>
    <w:rsid w:val="00362BFA"/>
    <w:rsid w:val="00362D76"/>
    <w:rsid w:val="003630A3"/>
    <w:rsid w:val="00363BE1"/>
    <w:rsid w:val="00363E2C"/>
    <w:rsid w:val="00364BFC"/>
    <w:rsid w:val="003658F7"/>
    <w:rsid w:val="00366369"/>
    <w:rsid w:val="003667F5"/>
    <w:rsid w:val="00366A0F"/>
    <w:rsid w:val="00366DF2"/>
    <w:rsid w:val="00370236"/>
    <w:rsid w:val="003710E1"/>
    <w:rsid w:val="00373625"/>
    <w:rsid w:val="00374165"/>
    <w:rsid w:val="00374211"/>
    <w:rsid w:val="00374393"/>
    <w:rsid w:val="003744D2"/>
    <w:rsid w:val="0037687C"/>
    <w:rsid w:val="00377173"/>
    <w:rsid w:val="00380451"/>
    <w:rsid w:val="00381498"/>
    <w:rsid w:val="00382474"/>
    <w:rsid w:val="0038294C"/>
    <w:rsid w:val="00383780"/>
    <w:rsid w:val="00383850"/>
    <w:rsid w:val="003842B5"/>
    <w:rsid w:val="00384347"/>
    <w:rsid w:val="003844E1"/>
    <w:rsid w:val="00384D6E"/>
    <w:rsid w:val="00385174"/>
    <w:rsid w:val="0038575F"/>
    <w:rsid w:val="0038641C"/>
    <w:rsid w:val="00386430"/>
    <w:rsid w:val="00391468"/>
    <w:rsid w:val="00391793"/>
    <w:rsid w:val="00392273"/>
    <w:rsid w:val="003926F4"/>
    <w:rsid w:val="00392A98"/>
    <w:rsid w:val="00392B45"/>
    <w:rsid w:val="00393930"/>
    <w:rsid w:val="003963B9"/>
    <w:rsid w:val="00396E65"/>
    <w:rsid w:val="00397DF3"/>
    <w:rsid w:val="003A0C50"/>
    <w:rsid w:val="003A28FC"/>
    <w:rsid w:val="003A3618"/>
    <w:rsid w:val="003A4289"/>
    <w:rsid w:val="003A4812"/>
    <w:rsid w:val="003A5D63"/>
    <w:rsid w:val="003A62F3"/>
    <w:rsid w:val="003A68CD"/>
    <w:rsid w:val="003A6E7C"/>
    <w:rsid w:val="003A6F8C"/>
    <w:rsid w:val="003A735C"/>
    <w:rsid w:val="003A75BD"/>
    <w:rsid w:val="003A764C"/>
    <w:rsid w:val="003B1EB0"/>
    <w:rsid w:val="003B35A3"/>
    <w:rsid w:val="003B3D13"/>
    <w:rsid w:val="003B3D32"/>
    <w:rsid w:val="003B4DE8"/>
    <w:rsid w:val="003B5166"/>
    <w:rsid w:val="003B57A6"/>
    <w:rsid w:val="003B62B7"/>
    <w:rsid w:val="003B637F"/>
    <w:rsid w:val="003B6E58"/>
    <w:rsid w:val="003B740E"/>
    <w:rsid w:val="003B7FFC"/>
    <w:rsid w:val="003C0362"/>
    <w:rsid w:val="003C1861"/>
    <w:rsid w:val="003C1CCA"/>
    <w:rsid w:val="003C2E54"/>
    <w:rsid w:val="003C3BCB"/>
    <w:rsid w:val="003C4108"/>
    <w:rsid w:val="003C7452"/>
    <w:rsid w:val="003C74B3"/>
    <w:rsid w:val="003C75FA"/>
    <w:rsid w:val="003D05C9"/>
    <w:rsid w:val="003D07BE"/>
    <w:rsid w:val="003D29F0"/>
    <w:rsid w:val="003D2BDE"/>
    <w:rsid w:val="003D2ED8"/>
    <w:rsid w:val="003D309E"/>
    <w:rsid w:val="003D35C9"/>
    <w:rsid w:val="003D3DF0"/>
    <w:rsid w:val="003D4D76"/>
    <w:rsid w:val="003D54CA"/>
    <w:rsid w:val="003D7091"/>
    <w:rsid w:val="003E0964"/>
    <w:rsid w:val="003E1770"/>
    <w:rsid w:val="003E3034"/>
    <w:rsid w:val="003E371B"/>
    <w:rsid w:val="003E3850"/>
    <w:rsid w:val="003E3BD9"/>
    <w:rsid w:val="003E49C1"/>
    <w:rsid w:val="003E503D"/>
    <w:rsid w:val="003E61B7"/>
    <w:rsid w:val="003E79B9"/>
    <w:rsid w:val="003F01FF"/>
    <w:rsid w:val="003F0866"/>
    <w:rsid w:val="003F08A1"/>
    <w:rsid w:val="003F1335"/>
    <w:rsid w:val="003F1D9C"/>
    <w:rsid w:val="003F2390"/>
    <w:rsid w:val="003F3514"/>
    <w:rsid w:val="003F5198"/>
    <w:rsid w:val="003F5359"/>
    <w:rsid w:val="003F53F6"/>
    <w:rsid w:val="003F7A8B"/>
    <w:rsid w:val="00400652"/>
    <w:rsid w:val="00402428"/>
    <w:rsid w:val="00403D2E"/>
    <w:rsid w:val="004040EF"/>
    <w:rsid w:val="004043FE"/>
    <w:rsid w:val="00404712"/>
    <w:rsid w:val="00404EC3"/>
    <w:rsid w:val="00407929"/>
    <w:rsid w:val="00410D0D"/>
    <w:rsid w:val="00410D4B"/>
    <w:rsid w:val="0041223E"/>
    <w:rsid w:val="0041297A"/>
    <w:rsid w:val="0041366C"/>
    <w:rsid w:val="00414046"/>
    <w:rsid w:val="004142D9"/>
    <w:rsid w:val="00414C5F"/>
    <w:rsid w:val="00414F17"/>
    <w:rsid w:val="00415713"/>
    <w:rsid w:val="004167F1"/>
    <w:rsid w:val="00416B45"/>
    <w:rsid w:val="00417308"/>
    <w:rsid w:val="00417859"/>
    <w:rsid w:val="00423B71"/>
    <w:rsid w:val="0042630B"/>
    <w:rsid w:val="00426446"/>
    <w:rsid w:val="00426DA0"/>
    <w:rsid w:val="00426FE3"/>
    <w:rsid w:val="00435063"/>
    <w:rsid w:val="00436624"/>
    <w:rsid w:val="00436DAD"/>
    <w:rsid w:val="00437C6F"/>
    <w:rsid w:val="00437E93"/>
    <w:rsid w:val="00442B91"/>
    <w:rsid w:val="00442F58"/>
    <w:rsid w:val="00443AB8"/>
    <w:rsid w:val="00445CA8"/>
    <w:rsid w:val="00447509"/>
    <w:rsid w:val="004479EC"/>
    <w:rsid w:val="00450A2A"/>
    <w:rsid w:val="00450BB6"/>
    <w:rsid w:val="00450E57"/>
    <w:rsid w:val="0045130F"/>
    <w:rsid w:val="00451C07"/>
    <w:rsid w:val="00452346"/>
    <w:rsid w:val="0045257F"/>
    <w:rsid w:val="004529C3"/>
    <w:rsid w:val="00453B76"/>
    <w:rsid w:val="004560CA"/>
    <w:rsid w:val="00462901"/>
    <w:rsid w:val="004637D7"/>
    <w:rsid w:val="004651DB"/>
    <w:rsid w:val="0046530C"/>
    <w:rsid w:val="00465D55"/>
    <w:rsid w:val="00466FFA"/>
    <w:rsid w:val="004671BB"/>
    <w:rsid w:val="00467F50"/>
    <w:rsid w:val="004700EC"/>
    <w:rsid w:val="0047237B"/>
    <w:rsid w:val="00473ADC"/>
    <w:rsid w:val="00475C4F"/>
    <w:rsid w:val="00475D81"/>
    <w:rsid w:val="0047770F"/>
    <w:rsid w:val="00477BAA"/>
    <w:rsid w:val="00480221"/>
    <w:rsid w:val="00480C4E"/>
    <w:rsid w:val="004817AD"/>
    <w:rsid w:val="00481F8C"/>
    <w:rsid w:val="00482147"/>
    <w:rsid w:val="0048316B"/>
    <w:rsid w:val="00486B27"/>
    <w:rsid w:val="00487A15"/>
    <w:rsid w:val="004900FA"/>
    <w:rsid w:val="00490624"/>
    <w:rsid w:val="00492EED"/>
    <w:rsid w:val="004949AE"/>
    <w:rsid w:val="0049591B"/>
    <w:rsid w:val="00495B93"/>
    <w:rsid w:val="0049696D"/>
    <w:rsid w:val="00497910"/>
    <w:rsid w:val="00497E09"/>
    <w:rsid w:val="004A09BF"/>
    <w:rsid w:val="004A21D5"/>
    <w:rsid w:val="004A2405"/>
    <w:rsid w:val="004A2A3A"/>
    <w:rsid w:val="004A46C6"/>
    <w:rsid w:val="004A49A0"/>
    <w:rsid w:val="004A51A2"/>
    <w:rsid w:val="004A56E1"/>
    <w:rsid w:val="004A5F09"/>
    <w:rsid w:val="004A5F77"/>
    <w:rsid w:val="004A7B70"/>
    <w:rsid w:val="004A7E54"/>
    <w:rsid w:val="004B05D0"/>
    <w:rsid w:val="004B2A33"/>
    <w:rsid w:val="004B52C9"/>
    <w:rsid w:val="004B56CB"/>
    <w:rsid w:val="004B5C27"/>
    <w:rsid w:val="004B60EA"/>
    <w:rsid w:val="004B71B8"/>
    <w:rsid w:val="004B781D"/>
    <w:rsid w:val="004B7C1F"/>
    <w:rsid w:val="004B7FE9"/>
    <w:rsid w:val="004C0A35"/>
    <w:rsid w:val="004C2EA7"/>
    <w:rsid w:val="004C3A80"/>
    <w:rsid w:val="004C3EDC"/>
    <w:rsid w:val="004C4980"/>
    <w:rsid w:val="004C56E8"/>
    <w:rsid w:val="004C7825"/>
    <w:rsid w:val="004C7BBF"/>
    <w:rsid w:val="004C7D09"/>
    <w:rsid w:val="004D011B"/>
    <w:rsid w:val="004D0A39"/>
    <w:rsid w:val="004D1218"/>
    <w:rsid w:val="004D2CDD"/>
    <w:rsid w:val="004D37C8"/>
    <w:rsid w:val="004D3E59"/>
    <w:rsid w:val="004D3F6A"/>
    <w:rsid w:val="004D5C13"/>
    <w:rsid w:val="004D6530"/>
    <w:rsid w:val="004D6D13"/>
    <w:rsid w:val="004D7198"/>
    <w:rsid w:val="004D7B00"/>
    <w:rsid w:val="004E0BB1"/>
    <w:rsid w:val="004E1551"/>
    <w:rsid w:val="004E1C1F"/>
    <w:rsid w:val="004E40EC"/>
    <w:rsid w:val="004E4CAF"/>
    <w:rsid w:val="004E6757"/>
    <w:rsid w:val="004E783B"/>
    <w:rsid w:val="004F017B"/>
    <w:rsid w:val="004F02AE"/>
    <w:rsid w:val="004F29D4"/>
    <w:rsid w:val="004F3058"/>
    <w:rsid w:val="004F3252"/>
    <w:rsid w:val="004F369E"/>
    <w:rsid w:val="004F59CC"/>
    <w:rsid w:val="00501482"/>
    <w:rsid w:val="005018CD"/>
    <w:rsid w:val="005028D0"/>
    <w:rsid w:val="00504670"/>
    <w:rsid w:val="005047CA"/>
    <w:rsid w:val="00504826"/>
    <w:rsid w:val="00505043"/>
    <w:rsid w:val="00505D90"/>
    <w:rsid w:val="005063DB"/>
    <w:rsid w:val="0050742C"/>
    <w:rsid w:val="00507BB9"/>
    <w:rsid w:val="00507F92"/>
    <w:rsid w:val="00510C1B"/>
    <w:rsid w:val="005124F4"/>
    <w:rsid w:val="00512721"/>
    <w:rsid w:val="005133BF"/>
    <w:rsid w:val="0051342C"/>
    <w:rsid w:val="005154B7"/>
    <w:rsid w:val="005173CB"/>
    <w:rsid w:val="005205FE"/>
    <w:rsid w:val="00521CF6"/>
    <w:rsid w:val="00521FCB"/>
    <w:rsid w:val="00522466"/>
    <w:rsid w:val="00522717"/>
    <w:rsid w:val="00525012"/>
    <w:rsid w:val="005251B5"/>
    <w:rsid w:val="00525AE4"/>
    <w:rsid w:val="00525D52"/>
    <w:rsid w:val="005265D4"/>
    <w:rsid w:val="00527331"/>
    <w:rsid w:val="0053040C"/>
    <w:rsid w:val="00530418"/>
    <w:rsid w:val="0053075F"/>
    <w:rsid w:val="00530CC0"/>
    <w:rsid w:val="00530D61"/>
    <w:rsid w:val="00531021"/>
    <w:rsid w:val="0053341E"/>
    <w:rsid w:val="00533818"/>
    <w:rsid w:val="0053478A"/>
    <w:rsid w:val="005356ED"/>
    <w:rsid w:val="005405C9"/>
    <w:rsid w:val="00540908"/>
    <w:rsid w:val="005409EA"/>
    <w:rsid w:val="005416E3"/>
    <w:rsid w:val="00542041"/>
    <w:rsid w:val="0054223B"/>
    <w:rsid w:val="00542F68"/>
    <w:rsid w:val="00543081"/>
    <w:rsid w:val="0054359C"/>
    <w:rsid w:val="005442C4"/>
    <w:rsid w:val="00544694"/>
    <w:rsid w:val="00546360"/>
    <w:rsid w:val="00546888"/>
    <w:rsid w:val="005470E6"/>
    <w:rsid w:val="00547A3A"/>
    <w:rsid w:val="00553C7A"/>
    <w:rsid w:val="0055465C"/>
    <w:rsid w:val="005546BE"/>
    <w:rsid w:val="00555064"/>
    <w:rsid w:val="0055555A"/>
    <w:rsid w:val="00556A05"/>
    <w:rsid w:val="00556E62"/>
    <w:rsid w:val="005600CD"/>
    <w:rsid w:val="00560A18"/>
    <w:rsid w:val="00560A1E"/>
    <w:rsid w:val="00562504"/>
    <w:rsid w:val="00562667"/>
    <w:rsid w:val="005627B1"/>
    <w:rsid w:val="00562F93"/>
    <w:rsid w:val="00563358"/>
    <w:rsid w:val="00564B50"/>
    <w:rsid w:val="00564E26"/>
    <w:rsid w:val="00565072"/>
    <w:rsid w:val="00570396"/>
    <w:rsid w:val="0057057A"/>
    <w:rsid w:val="00570A0E"/>
    <w:rsid w:val="00573587"/>
    <w:rsid w:val="00573D1B"/>
    <w:rsid w:val="005742EF"/>
    <w:rsid w:val="00575DE5"/>
    <w:rsid w:val="00576A04"/>
    <w:rsid w:val="00576CF3"/>
    <w:rsid w:val="0057773F"/>
    <w:rsid w:val="00577A28"/>
    <w:rsid w:val="00577EFF"/>
    <w:rsid w:val="00580F8A"/>
    <w:rsid w:val="00581697"/>
    <w:rsid w:val="00581826"/>
    <w:rsid w:val="00581EA0"/>
    <w:rsid w:val="00582349"/>
    <w:rsid w:val="005824D4"/>
    <w:rsid w:val="00582541"/>
    <w:rsid w:val="00582915"/>
    <w:rsid w:val="00583482"/>
    <w:rsid w:val="0058421E"/>
    <w:rsid w:val="005846B7"/>
    <w:rsid w:val="005847EB"/>
    <w:rsid w:val="0058510E"/>
    <w:rsid w:val="00585A43"/>
    <w:rsid w:val="00590037"/>
    <w:rsid w:val="0059071C"/>
    <w:rsid w:val="00590D10"/>
    <w:rsid w:val="0059135E"/>
    <w:rsid w:val="00591ABA"/>
    <w:rsid w:val="00592A6A"/>
    <w:rsid w:val="0059470F"/>
    <w:rsid w:val="0059667A"/>
    <w:rsid w:val="00596E7C"/>
    <w:rsid w:val="00597B70"/>
    <w:rsid w:val="00597F20"/>
    <w:rsid w:val="005A0313"/>
    <w:rsid w:val="005A1F61"/>
    <w:rsid w:val="005A2859"/>
    <w:rsid w:val="005A5671"/>
    <w:rsid w:val="005A5C00"/>
    <w:rsid w:val="005A5CDA"/>
    <w:rsid w:val="005B3E02"/>
    <w:rsid w:val="005B51FF"/>
    <w:rsid w:val="005B6086"/>
    <w:rsid w:val="005B6972"/>
    <w:rsid w:val="005B6E5D"/>
    <w:rsid w:val="005B7891"/>
    <w:rsid w:val="005C0FA2"/>
    <w:rsid w:val="005C1567"/>
    <w:rsid w:val="005C2AB0"/>
    <w:rsid w:val="005C4FFA"/>
    <w:rsid w:val="005C6F28"/>
    <w:rsid w:val="005C7416"/>
    <w:rsid w:val="005D0331"/>
    <w:rsid w:val="005D24A0"/>
    <w:rsid w:val="005D38C3"/>
    <w:rsid w:val="005D3CBF"/>
    <w:rsid w:val="005D44A0"/>
    <w:rsid w:val="005D5161"/>
    <w:rsid w:val="005D5FB8"/>
    <w:rsid w:val="005D6EB9"/>
    <w:rsid w:val="005E287A"/>
    <w:rsid w:val="005E2C86"/>
    <w:rsid w:val="005E3724"/>
    <w:rsid w:val="005E6EBF"/>
    <w:rsid w:val="005E70E2"/>
    <w:rsid w:val="005E7E93"/>
    <w:rsid w:val="005F06D6"/>
    <w:rsid w:val="005F2BBE"/>
    <w:rsid w:val="005F3B66"/>
    <w:rsid w:val="005F3E35"/>
    <w:rsid w:val="005F3F5C"/>
    <w:rsid w:val="005F48D6"/>
    <w:rsid w:val="005F644E"/>
    <w:rsid w:val="005F6855"/>
    <w:rsid w:val="005F7738"/>
    <w:rsid w:val="005F7E8A"/>
    <w:rsid w:val="0060067A"/>
    <w:rsid w:val="00604596"/>
    <w:rsid w:val="00604DE5"/>
    <w:rsid w:val="00605067"/>
    <w:rsid w:val="00605E64"/>
    <w:rsid w:val="0061004E"/>
    <w:rsid w:val="00611A43"/>
    <w:rsid w:val="00612002"/>
    <w:rsid w:val="00612AEA"/>
    <w:rsid w:val="006132C8"/>
    <w:rsid w:val="006133D0"/>
    <w:rsid w:val="0061375A"/>
    <w:rsid w:val="00613876"/>
    <w:rsid w:val="00613F07"/>
    <w:rsid w:val="0061516A"/>
    <w:rsid w:val="006163E1"/>
    <w:rsid w:val="00617280"/>
    <w:rsid w:val="00617F65"/>
    <w:rsid w:val="00622059"/>
    <w:rsid w:val="0062228F"/>
    <w:rsid w:val="00622FA5"/>
    <w:rsid w:val="006238CC"/>
    <w:rsid w:val="006244E8"/>
    <w:rsid w:val="00625FA1"/>
    <w:rsid w:val="006261AF"/>
    <w:rsid w:val="006262F9"/>
    <w:rsid w:val="00626AFA"/>
    <w:rsid w:val="00626E6F"/>
    <w:rsid w:val="006279F7"/>
    <w:rsid w:val="0063015D"/>
    <w:rsid w:val="00630273"/>
    <w:rsid w:val="006302CA"/>
    <w:rsid w:val="00631148"/>
    <w:rsid w:val="00631DB9"/>
    <w:rsid w:val="0063318D"/>
    <w:rsid w:val="006344D1"/>
    <w:rsid w:val="006346FF"/>
    <w:rsid w:val="00636F62"/>
    <w:rsid w:val="0064052C"/>
    <w:rsid w:val="006419EF"/>
    <w:rsid w:val="00641FE6"/>
    <w:rsid w:val="00645827"/>
    <w:rsid w:val="00645D4D"/>
    <w:rsid w:val="006464E1"/>
    <w:rsid w:val="00646AD7"/>
    <w:rsid w:val="006475AA"/>
    <w:rsid w:val="006504DF"/>
    <w:rsid w:val="006506EB"/>
    <w:rsid w:val="00651659"/>
    <w:rsid w:val="0065168A"/>
    <w:rsid w:val="006516E9"/>
    <w:rsid w:val="00652102"/>
    <w:rsid w:val="00652BE4"/>
    <w:rsid w:val="006530CC"/>
    <w:rsid w:val="0065376B"/>
    <w:rsid w:val="00657215"/>
    <w:rsid w:val="00660933"/>
    <w:rsid w:val="00661DA4"/>
    <w:rsid w:val="00662748"/>
    <w:rsid w:val="006654FD"/>
    <w:rsid w:val="006655F4"/>
    <w:rsid w:val="00666796"/>
    <w:rsid w:val="00666C79"/>
    <w:rsid w:val="006675C3"/>
    <w:rsid w:val="0066769F"/>
    <w:rsid w:val="00667E9F"/>
    <w:rsid w:val="00673DEA"/>
    <w:rsid w:val="00674D1E"/>
    <w:rsid w:val="00675E7A"/>
    <w:rsid w:val="006760B0"/>
    <w:rsid w:val="00680CCA"/>
    <w:rsid w:val="0068275F"/>
    <w:rsid w:val="006833C3"/>
    <w:rsid w:val="006837A0"/>
    <w:rsid w:val="00683AB5"/>
    <w:rsid w:val="006854F4"/>
    <w:rsid w:val="00686ED8"/>
    <w:rsid w:val="00692062"/>
    <w:rsid w:val="00693C71"/>
    <w:rsid w:val="006964FA"/>
    <w:rsid w:val="00696C8D"/>
    <w:rsid w:val="006A031B"/>
    <w:rsid w:val="006A034F"/>
    <w:rsid w:val="006A0483"/>
    <w:rsid w:val="006A1366"/>
    <w:rsid w:val="006A2128"/>
    <w:rsid w:val="006A3743"/>
    <w:rsid w:val="006A4538"/>
    <w:rsid w:val="006A5271"/>
    <w:rsid w:val="006A5A06"/>
    <w:rsid w:val="006A75DF"/>
    <w:rsid w:val="006A77FC"/>
    <w:rsid w:val="006B3614"/>
    <w:rsid w:val="006B55BD"/>
    <w:rsid w:val="006B5A85"/>
    <w:rsid w:val="006B668C"/>
    <w:rsid w:val="006B6C54"/>
    <w:rsid w:val="006C162E"/>
    <w:rsid w:val="006C168B"/>
    <w:rsid w:val="006C328B"/>
    <w:rsid w:val="006C382C"/>
    <w:rsid w:val="006C59B0"/>
    <w:rsid w:val="006C66FC"/>
    <w:rsid w:val="006C7527"/>
    <w:rsid w:val="006C77D8"/>
    <w:rsid w:val="006D0C68"/>
    <w:rsid w:val="006D12EC"/>
    <w:rsid w:val="006D3AAA"/>
    <w:rsid w:val="006D3E2E"/>
    <w:rsid w:val="006D3F88"/>
    <w:rsid w:val="006D40FE"/>
    <w:rsid w:val="006D4260"/>
    <w:rsid w:val="006D6E58"/>
    <w:rsid w:val="006D7A32"/>
    <w:rsid w:val="006D7A7F"/>
    <w:rsid w:val="006E01BA"/>
    <w:rsid w:val="006E27C3"/>
    <w:rsid w:val="006E28D2"/>
    <w:rsid w:val="006E37BA"/>
    <w:rsid w:val="006E43D9"/>
    <w:rsid w:val="006E4EAA"/>
    <w:rsid w:val="006E6E67"/>
    <w:rsid w:val="006E725A"/>
    <w:rsid w:val="006E7AD3"/>
    <w:rsid w:val="006F0E76"/>
    <w:rsid w:val="006F3FAA"/>
    <w:rsid w:val="006F676E"/>
    <w:rsid w:val="006F7B53"/>
    <w:rsid w:val="00700B75"/>
    <w:rsid w:val="007015AC"/>
    <w:rsid w:val="00703D7E"/>
    <w:rsid w:val="00704C18"/>
    <w:rsid w:val="00704F96"/>
    <w:rsid w:val="0070522E"/>
    <w:rsid w:val="0070550B"/>
    <w:rsid w:val="0070688A"/>
    <w:rsid w:val="007069B1"/>
    <w:rsid w:val="00706AFC"/>
    <w:rsid w:val="007073BB"/>
    <w:rsid w:val="00707762"/>
    <w:rsid w:val="00710FBB"/>
    <w:rsid w:val="00711A07"/>
    <w:rsid w:val="00711BB1"/>
    <w:rsid w:val="00712027"/>
    <w:rsid w:val="007127A9"/>
    <w:rsid w:val="00714CCA"/>
    <w:rsid w:val="00716129"/>
    <w:rsid w:val="00716B15"/>
    <w:rsid w:val="00716E24"/>
    <w:rsid w:val="00717143"/>
    <w:rsid w:val="0072129A"/>
    <w:rsid w:val="00723206"/>
    <w:rsid w:val="0072342F"/>
    <w:rsid w:val="00723557"/>
    <w:rsid w:val="00723BB5"/>
    <w:rsid w:val="0072408B"/>
    <w:rsid w:val="007246B8"/>
    <w:rsid w:val="007260E2"/>
    <w:rsid w:val="00734706"/>
    <w:rsid w:val="00736BD2"/>
    <w:rsid w:val="00736E52"/>
    <w:rsid w:val="00737518"/>
    <w:rsid w:val="00741BC8"/>
    <w:rsid w:val="00742E84"/>
    <w:rsid w:val="00745131"/>
    <w:rsid w:val="0074521B"/>
    <w:rsid w:val="007465D8"/>
    <w:rsid w:val="00746B0C"/>
    <w:rsid w:val="00747A0D"/>
    <w:rsid w:val="00750954"/>
    <w:rsid w:val="0075096E"/>
    <w:rsid w:val="00752BFF"/>
    <w:rsid w:val="00754285"/>
    <w:rsid w:val="00756AAF"/>
    <w:rsid w:val="00756C70"/>
    <w:rsid w:val="00757426"/>
    <w:rsid w:val="007574A7"/>
    <w:rsid w:val="00757D4C"/>
    <w:rsid w:val="00761DE1"/>
    <w:rsid w:val="00762ECF"/>
    <w:rsid w:val="007636B2"/>
    <w:rsid w:val="00766DB5"/>
    <w:rsid w:val="00766ED5"/>
    <w:rsid w:val="00770FB2"/>
    <w:rsid w:val="007712F8"/>
    <w:rsid w:val="0077210E"/>
    <w:rsid w:val="0077234B"/>
    <w:rsid w:val="00772538"/>
    <w:rsid w:val="0077255D"/>
    <w:rsid w:val="00772E15"/>
    <w:rsid w:val="007735DA"/>
    <w:rsid w:val="007740B2"/>
    <w:rsid w:val="007745B0"/>
    <w:rsid w:val="00774704"/>
    <w:rsid w:val="00774EE1"/>
    <w:rsid w:val="0077502C"/>
    <w:rsid w:val="007757DF"/>
    <w:rsid w:val="007757FB"/>
    <w:rsid w:val="00777652"/>
    <w:rsid w:val="00780493"/>
    <w:rsid w:val="00783FE1"/>
    <w:rsid w:val="007843D9"/>
    <w:rsid w:val="00786927"/>
    <w:rsid w:val="00787C04"/>
    <w:rsid w:val="007904BA"/>
    <w:rsid w:val="00790513"/>
    <w:rsid w:val="007916CB"/>
    <w:rsid w:val="007937A6"/>
    <w:rsid w:val="00794707"/>
    <w:rsid w:val="00794A1C"/>
    <w:rsid w:val="00794E7F"/>
    <w:rsid w:val="00794FBA"/>
    <w:rsid w:val="0079544B"/>
    <w:rsid w:val="007957A9"/>
    <w:rsid w:val="00795E28"/>
    <w:rsid w:val="0079696A"/>
    <w:rsid w:val="00796B91"/>
    <w:rsid w:val="00796CC9"/>
    <w:rsid w:val="00796D26"/>
    <w:rsid w:val="00796D93"/>
    <w:rsid w:val="00797998"/>
    <w:rsid w:val="007A0C75"/>
    <w:rsid w:val="007A13C4"/>
    <w:rsid w:val="007A2156"/>
    <w:rsid w:val="007A2940"/>
    <w:rsid w:val="007A3953"/>
    <w:rsid w:val="007A3961"/>
    <w:rsid w:val="007A43F0"/>
    <w:rsid w:val="007A4762"/>
    <w:rsid w:val="007A4CCD"/>
    <w:rsid w:val="007A4F77"/>
    <w:rsid w:val="007A618F"/>
    <w:rsid w:val="007A6819"/>
    <w:rsid w:val="007A6FC2"/>
    <w:rsid w:val="007A79D6"/>
    <w:rsid w:val="007B1282"/>
    <w:rsid w:val="007B1AFD"/>
    <w:rsid w:val="007B23C6"/>
    <w:rsid w:val="007B5373"/>
    <w:rsid w:val="007B56B3"/>
    <w:rsid w:val="007B5CF4"/>
    <w:rsid w:val="007B5DCF"/>
    <w:rsid w:val="007B6392"/>
    <w:rsid w:val="007B7B1A"/>
    <w:rsid w:val="007C0F30"/>
    <w:rsid w:val="007C23C6"/>
    <w:rsid w:val="007C432E"/>
    <w:rsid w:val="007C4F66"/>
    <w:rsid w:val="007C5F08"/>
    <w:rsid w:val="007D0730"/>
    <w:rsid w:val="007D1A4E"/>
    <w:rsid w:val="007D1BA2"/>
    <w:rsid w:val="007D2080"/>
    <w:rsid w:val="007D20F0"/>
    <w:rsid w:val="007D2807"/>
    <w:rsid w:val="007D2FBE"/>
    <w:rsid w:val="007D54D9"/>
    <w:rsid w:val="007D5ED5"/>
    <w:rsid w:val="007D719A"/>
    <w:rsid w:val="007E0F92"/>
    <w:rsid w:val="007E17A9"/>
    <w:rsid w:val="007E1DBF"/>
    <w:rsid w:val="007E1E52"/>
    <w:rsid w:val="007E1E75"/>
    <w:rsid w:val="007E3A2C"/>
    <w:rsid w:val="007E3CBE"/>
    <w:rsid w:val="007E3FAC"/>
    <w:rsid w:val="007E4AB0"/>
    <w:rsid w:val="007E69B1"/>
    <w:rsid w:val="007E6A1D"/>
    <w:rsid w:val="007E6B25"/>
    <w:rsid w:val="007F0D02"/>
    <w:rsid w:val="007F469C"/>
    <w:rsid w:val="0080066D"/>
    <w:rsid w:val="00800A0E"/>
    <w:rsid w:val="008010B6"/>
    <w:rsid w:val="0080137E"/>
    <w:rsid w:val="00803174"/>
    <w:rsid w:val="00804367"/>
    <w:rsid w:val="00804979"/>
    <w:rsid w:val="00805513"/>
    <w:rsid w:val="00807105"/>
    <w:rsid w:val="00810FB3"/>
    <w:rsid w:val="008114DD"/>
    <w:rsid w:val="008143A4"/>
    <w:rsid w:val="00815470"/>
    <w:rsid w:val="0081557F"/>
    <w:rsid w:val="00815871"/>
    <w:rsid w:val="008172CC"/>
    <w:rsid w:val="008177C0"/>
    <w:rsid w:val="00817BEA"/>
    <w:rsid w:val="00817D6F"/>
    <w:rsid w:val="00820AAB"/>
    <w:rsid w:val="008210BD"/>
    <w:rsid w:val="00821310"/>
    <w:rsid w:val="00822380"/>
    <w:rsid w:val="00823F4F"/>
    <w:rsid w:val="00824554"/>
    <w:rsid w:val="00824C4D"/>
    <w:rsid w:val="00824F2A"/>
    <w:rsid w:val="00825030"/>
    <w:rsid w:val="00827312"/>
    <w:rsid w:val="00827577"/>
    <w:rsid w:val="008278A8"/>
    <w:rsid w:val="008305C2"/>
    <w:rsid w:val="00830667"/>
    <w:rsid w:val="00831419"/>
    <w:rsid w:val="00832387"/>
    <w:rsid w:val="008335D6"/>
    <w:rsid w:val="008350A5"/>
    <w:rsid w:val="00835271"/>
    <w:rsid w:val="00836877"/>
    <w:rsid w:val="008403A0"/>
    <w:rsid w:val="00840450"/>
    <w:rsid w:val="00840E9C"/>
    <w:rsid w:val="00841743"/>
    <w:rsid w:val="00842704"/>
    <w:rsid w:val="00844686"/>
    <w:rsid w:val="00845705"/>
    <w:rsid w:val="0084694A"/>
    <w:rsid w:val="00851696"/>
    <w:rsid w:val="008517F4"/>
    <w:rsid w:val="00852864"/>
    <w:rsid w:val="00852E30"/>
    <w:rsid w:val="008552EA"/>
    <w:rsid w:val="008556FC"/>
    <w:rsid w:val="008565B1"/>
    <w:rsid w:val="00856C44"/>
    <w:rsid w:val="00856E90"/>
    <w:rsid w:val="00856F89"/>
    <w:rsid w:val="00857C0A"/>
    <w:rsid w:val="00857C0B"/>
    <w:rsid w:val="008605C0"/>
    <w:rsid w:val="008619B8"/>
    <w:rsid w:val="00861C35"/>
    <w:rsid w:val="008630DE"/>
    <w:rsid w:val="00863A8B"/>
    <w:rsid w:val="0086562F"/>
    <w:rsid w:val="00866B72"/>
    <w:rsid w:val="00867571"/>
    <w:rsid w:val="00867EC2"/>
    <w:rsid w:val="00870019"/>
    <w:rsid w:val="00870F28"/>
    <w:rsid w:val="00873350"/>
    <w:rsid w:val="008733C1"/>
    <w:rsid w:val="008752AB"/>
    <w:rsid w:val="00875D82"/>
    <w:rsid w:val="0087716A"/>
    <w:rsid w:val="00881035"/>
    <w:rsid w:val="0088348A"/>
    <w:rsid w:val="0088502A"/>
    <w:rsid w:val="00890665"/>
    <w:rsid w:val="0089107B"/>
    <w:rsid w:val="00892378"/>
    <w:rsid w:val="008926A8"/>
    <w:rsid w:val="00894067"/>
    <w:rsid w:val="0089419C"/>
    <w:rsid w:val="008947E8"/>
    <w:rsid w:val="008948C4"/>
    <w:rsid w:val="008959FC"/>
    <w:rsid w:val="00895B65"/>
    <w:rsid w:val="00895C2F"/>
    <w:rsid w:val="008969E9"/>
    <w:rsid w:val="008A003A"/>
    <w:rsid w:val="008A063C"/>
    <w:rsid w:val="008A07F8"/>
    <w:rsid w:val="008A20B6"/>
    <w:rsid w:val="008A2F83"/>
    <w:rsid w:val="008A402A"/>
    <w:rsid w:val="008A42B5"/>
    <w:rsid w:val="008A4EF1"/>
    <w:rsid w:val="008A6EB3"/>
    <w:rsid w:val="008A7640"/>
    <w:rsid w:val="008A7BD2"/>
    <w:rsid w:val="008A7FFD"/>
    <w:rsid w:val="008B0017"/>
    <w:rsid w:val="008B0B77"/>
    <w:rsid w:val="008B423A"/>
    <w:rsid w:val="008B52CD"/>
    <w:rsid w:val="008B54C1"/>
    <w:rsid w:val="008B5FFC"/>
    <w:rsid w:val="008B6240"/>
    <w:rsid w:val="008B62DD"/>
    <w:rsid w:val="008B6438"/>
    <w:rsid w:val="008C0074"/>
    <w:rsid w:val="008C0675"/>
    <w:rsid w:val="008C0AAF"/>
    <w:rsid w:val="008C0CE3"/>
    <w:rsid w:val="008C103A"/>
    <w:rsid w:val="008C2376"/>
    <w:rsid w:val="008C2CB6"/>
    <w:rsid w:val="008C2FE6"/>
    <w:rsid w:val="008C4D7D"/>
    <w:rsid w:val="008C4EA3"/>
    <w:rsid w:val="008C5A45"/>
    <w:rsid w:val="008C5B6C"/>
    <w:rsid w:val="008C5DEE"/>
    <w:rsid w:val="008C62CC"/>
    <w:rsid w:val="008C74D1"/>
    <w:rsid w:val="008C7F80"/>
    <w:rsid w:val="008D18FA"/>
    <w:rsid w:val="008D2747"/>
    <w:rsid w:val="008D2BF6"/>
    <w:rsid w:val="008D3A57"/>
    <w:rsid w:val="008D62EB"/>
    <w:rsid w:val="008D6477"/>
    <w:rsid w:val="008D6617"/>
    <w:rsid w:val="008D70C7"/>
    <w:rsid w:val="008E1E7A"/>
    <w:rsid w:val="008E25E5"/>
    <w:rsid w:val="008E3B76"/>
    <w:rsid w:val="008E6355"/>
    <w:rsid w:val="008E73EB"/>
    <w:rsid w:val="008F140F"/>
    <w:rsid w:val="008F2787"/>
    <w:rsid w:val="008F27FD"/>
    <w:rsid w:val="008F4993"/>
    <w:rsid w:val="008F54B8"/>
    <w:rsid w:val="009000A3"/>
    <w:rsid w:val="009004F8"/>
    <w:rsid w:val="009006C6"/>
    <w:rsid w:val="009054EC"/>
    <w:rsid w:val="00907101"/>
    <w:rsid w:val="009076B0"/>
    <w:rsid w:val="00911049"/>
    <w:rsid w:val="009129AF"/>
    <w:rsid w:val="00912F28"/>
    <w:rsid w:val="009135A3"/>
    <w:rsid w:val="00913814"/>
    <w:rsid w:val="00913CFD"/>
    <w:rsid w:val="009143B1"/>
    <w:rsid w:val="00915507"/>
    <w:rsid w:val="0091688B"/>
    <w:rsid w:val="00920E5D"/>
    <w:rsid w:val="00922054"/>
    <w:rsid w:val="0092235D"/>
    <w:rsid w:val="00923265"/>
    <w:rsid w:val="00923295"/>
    <w:rsid w:val="009237F5"/>
    <w:rsid w:val="00924983"/>
    <w:rsid w:val="00927145"/>
    <w:rsid w:val="00930967"/>
    <w:rsid w:val="00931E41"/>
    <w:rsid w:val="00934542"/>
    <w:rsid w:val="009345D4"/>
    <w:rsid w:val="009350F4"/>
    <w:rsid w:val="009352AE"/>
    <w:rsid w:val="00936052"/>
    <w:rsid w:val="00936653"/>
    <w:rsid w:val="00937A0C"/>
    <w:rsid w:val="00941062"/>
    <w:rsid w:val="00941BBA"/>
    <w:rsid w:val="00943120"/>
    <w:rsid w:val="00943923"/>
    <w:rsid w:val="009447E8"/>
    <w:rsid w:val="00944914"/>
    <w:rsid w:val="00945ED1"/>
    <w:rsid w:val="009464D6"/>
    <w:rsid w:val="00947C73"/>
    <w:rsid w:val="00951000"/>
    <w:rsid w:val="00951C0E"/>
    <w:rsid w:val="00952DDC"/>
    <w:rsid w:val="00952FA1"/>
    <w:rsid w:val="0095381B"/>
    <w:rsid w:val="00953EBB"/>
    <w:rsid w:val="00953F02"/>
    <w:rsid w:val="00955DAF"/>
    <w:rsid w:val="00956359"/>
    <w:rsid w:val="009611DE"/>
    <w:rsid w:val="00962229"/>
    <w:rsid w:val="00963A31"/>
    <w:rsid w:val="00965AFE"/>
    <w:rsid w:val="00966B24"/>
    <w:rsid w:val="009704EA"/>
    <w:rsid w:val="00970C10"/>
    <w:rsid w:val="00970D85"/>
    <w:rsid w:val="009726B1"/>
    <w:rsid w:val="00972BFC"/>
    <w:rsid w:val="00972DF0"/>
    <w:rsid w:val="00973230"/>
    <w:rsid w:val="00974B7F"/>
    <w:rsid w:val="00975317"/>
    <w:rsid w:val="00975786"/>
    <w:rsid w:val="00976274"/>
    <w:rsid w:val="00981376"/>
    <w:rsid w:val="009816AC"/>
    <w:rsid w:val="00981FD4"/>
    <w:rsid w:val="009820C9"/>
    <w:rsid w:val="00982C89"/>
    <w:rsid w:val="00983E28"/>
    <w:rsid w:val="00984292"/>
    <w:rsid w:val="009868B6"/>
    <w:rsid w:val="0098724B"/>
    <w:rsid w:val="0098775D"/>
    <w:rsid w:val="00990B89"/>
    <w:rsid w:val="00990C77"/>
    <w:rsid w:val="009911F3"/>
    <w:rsid w:val="00993E85"/>
    <w:rsid w:val="00994267"/>
    <w:rsid w:val="009952EA"/>
    <w:rsid w:val="0099748B"/>
    <w:rsid w:val="00997E8A"/>
    <w:rsid w:val="009A0883"/>
    <w:rsid w:val="009A1BEA"/>
    <w:rsid w:val="009A2949"/>
    <w:rsid w:val="009A2B17"/>
    <w:rsid w:val="009A2D11"/>
    <w:rsid w:val="009A2D3A"/>
    <w:rsid w:val="009A2F05"/>
    <w:rsid w:val="009A3891"/>
    <w:rsid w:val="009A4AA5"/>
    <w:rsid w:val="009A660A"/>
    <w:rsid w:val="009B0CA1"/>
    <w:rsid w:val="009B0F5B"/>
    <w:rsid w:val="009B281C"/>
    <w:rsid w:val="009B52E7"/>
    <w:rsid w:val="009B6492"/>
    <w:rsid w:val="009B64B2"/>
    <w:rsid w:val="009B7CAC"/>
    <w:rsid w:val="009C2C19"/>
    <w:rsid w:val="009C3350"/>
    <w:rsid w:val="009C7574"/>
    <w:rsid w:val="009D0014"/>
    <w:rsid w:val="009D0030"/>
    <w:rsid w:val="009D05D7"/>
    <w:rsid w:val="009D192F"/>
    <w:rsid w:val="009D22E2"/>
    <w:rsid w:val="009D3449"/>
    <w:rsid w:val="009D3C2F"/>
    <w:rsid w:val="009D4F89"/>
    <w:rsid w:val="009D62FA"/>
    <w:rsid w:val="009D6707"/>
    <w:rsid w:val="009D6F35"/>
    <w:rsid w:val="009D756D"/>
    <w:rsid w:val="009E1178"/>
    <w:rsid w:val="009E2A37"/>
    <w:rsid w:val="009E35DC"/>
    <w:rsid w:val="009E5F0C"/>
    <w:rsid w:val="009E6337"/>
    <w:rsid w:val="009E7C7B"/>
    <w:rsid w:val="009F100B"/>
    <w:rsid w:val="009F116B"/>
    <w:rsid w:val="009F1CB0"/>
    <w:rsid w:val="009F1DA0"/>
    <w:rsid w:val="009F388B"/>
    <w:rsid w:val="009F3B14"/>
    <w:rsid w:val="009F3DD3"/>
    <w:rsid w:val="009F56C8"/>
    <w:rsid w:val="009F6D89"/>
    <w:rsid w:val="009F77D9"/>
    <w:rsid w:val="00A01D44"/>
    <w:rsid w:val="00A0226F"/>
    <w:rsid w:val="00A02739"/>
    <w:rsid w:val="00A043D5"/>
    <w:rsid w:val="00A07534"/>
    <w:rsid w:val="00A101B4"/>
    <w:rsid w:val="00A1094F"/>
    <w:rsid w:val="00A11A21"/>
    <w:rsid w:val="00A137C5"/>
    <w:rsid w:val="00A14104"/>
    <w:rsid w:val="00A143F9"/>
    <w:rsid w:val="00A14CC4"/>
    <w:rsid w:val="00A1574E"/>
    <w:rsid w:val="00A15A72"/>
    <w:rsid w:val="00A1607D"/>
    <w:rsid w:val="00A17736"/>
    <w:rsid w:val="00A17F37"/>
    <w:rsid w:val="00A22E24"/>
    <w:rsid w:val="00A232B6"/>
    <w:rsid w:val="00A244EE"/>
    <w:rsid w:val="00A25714"/>
    <w:rsid w:val="00A26150"/>
    <w:rsid w:val="00A261CE"/>
    <w:rsid w:val="00A27AE9"/>
    <w:rsid w:val="00A27B6D"/>
    <w:rsid w:val="00A27D9D"/>
    <w:rsid w:val="00A313D1"/>
    <w:rsid w:val="00A3312C"/>
    <w:rsid w:val="00A33FE1"/>
    <w:rsid w:val="00A3423B"/>
    <w:rsid w:val="00A34CAB"/>
    <w:rsid w:val="00A3507F"/>
    <w:rsid w:val="00A365E3"/>
    <w:rsid w:val="00A40C89"/>
    <w:rsid w:val="00A40FFB"/>
    <w:rsid w:val="00A42A2A"/>
    <w:rsid w:val="00A42FF5"/>
    <w:rsid w:val="00A435C7"/>
    <w:rsid w:val="00A44C2C"/>
    <w:rsid w:val="00A44EB5"/>
    <w:rsid w:val="00A461D8"/>
    <w:rsid w:val="00A46869"/>
    <w:rsid w:val="00A509C4"/>
    <w:rsid w:val="00A50E7A"/>
    <w:rsid w:val="00A5454B"/>
    <w:rsid w:val="00A55049"/>
    <w:rsid w:val="00A57372"/>
    <w:rsid w:val="00A6085E"/>
    <w:rsid w:val="00A61EF4"/>
    <w:rsid w:val="00A658AC"/>
    <w:rsid w:val="00A658FF"/>
    <w:rsid w:val="00A6697E"/>
    <w:rsid w:val="00A66FF7"/>
    <w:rsid w:val="00A671DF"/>
    <w:rsid w:val="00A701E9"/>
    <w:rsid w:val="00A7033C"/>
    <w:rsid w:val="00A71360"/>
    <w:rsid w:val="00A74613"/>
    <w:rsid w:val="00A7468A"/>
    <w:rsid w:val="00A74ACE"/>
    <w:rsid w:val="00A74FC7"/>
    <w:rsid w:val="00A7626D"/>
    <w:rsid w:val="00A767AA"/>
    <w:rsid w:val="00A77027"/>
    <w:rsid w:val="00A77634"/>
    <w:rsid w:val="00A80943"/>
    <w:rsid w:val="00A80FE3"/>
    <w:rsid w:val="00A8381B"/>
    <w:rsid w:val="00A83D4A"/>
    <w:rsid w:val="00A84E69"/>
    <w:rsid w:val="00A84F32"/>
    <w:rsid w:val="00A8515C"/>
    <w:rsid w:val="00A85332"/>
    <w:rsid w:val="00A85599"/>
    <w:rsid w:val="00A85DD4"/>
    <w:rsid w:val="00A86E6A"/>
    <w:rsid w:val="00A877C3"/>
    <w:rsid w:val="00A90605"/>
    <w:rsid w:val="00A90F20"/>
    <w:rsid w:val="00A9206D"/>
    <w:rsid w:val="00A92B79"/>
    <w:rsid w:val="00A93B14"/>
    <w:rsid w:val="00A95E8D"/>
    <w:rsid w:val="00A96770"/>
    <w:rsid w:val="00A9737C"/>
    <w:rsid w:val="00A973FF"/>
    <w:rsid w:val="00AA059B"/>
    <w:rsid w:val="00AA169A"/>
    <w:rsid w:val="00AA21DC"/>
    <w:rsid w:val="00AA27F9"/>
    <w:rsid w:val="00AA383B"/>
    <w:rsid w:val="00AA3889"/>
    <w:rsid w:val="00AA4CD6"/>
    <w:rsid w:val="00AA60DB"/>
    <w:rsid w:val="00AA7218"/>
    <w:rsid w:val="00AA7C89"/>
    <w:rsid w:val="00AB29F2"/>
    <w:rsid w:val="00AB2C7C"/>
    <w:rsid w:val="00AB3DD7"/>
    <w:rsid w:val="00AB45CB"/>
    <w:rsid w:val="00AB4D9C"/>
    <w:rsid w:val="00AB590A"/>
    <w:rsid w:val="00AB76D2"/>
    <w:rsid w:val="00AB7995"/>
    <w:rsid w:val="00AC02E3"/>
    <w:rsid w:val="00AC10DF"/>
    <w:rsid w:val="00AC1660"/>
    <w:rsid w:val="00AC1FDF"/>
    <w:rsid w:val="00AC2EDD"/>
    <w:rsid w:val="00AC2FF8"/>
    <w:rsid w:val="00AC42C9"/>
    <w:rsid w:val="00AC4E77"/>
    <w:rsid w:val="00AC5933"/>
    <w:rsid w:val="00AC65A6"/>
    <w:rsid w:val="00AC7C00"/>
    <w:rsid w:val="00AD04A6"/>
    <w:rsid w:val="00AD200A"/>
    <w:rsid w:val="00AD2250"/>
    <w:rsid w:val="00AD27A7"/>
    <w:rsid w:val="00AD3831"/>
    <w:rsid w:val="00AD46B4"/>
    <w:rsid w:val="00AD5E5D"/>
    <w:rsid w:val="00AD5FC2"/>
    <w:rsid w:val="00AD6A2B"/>
    <w:rsid w:val="00AD6F14"/>
    <w:rsid w:val="00AE0511"/>
    <w:rsid w:val="00AE14BA"/>
    <w:rsid w:val="00AE1D46"/>
    <w:rsid w:val="00AE30E2"/>
    <w:rsid w:val="00AE36CD"/>
    <w:rsid w:val="00AE444F"/>
    <w:rsid w:val="00AE4A31"/>
    <w:rsid w:val="00AE54DC"/>
    <w:rsid w:val="00AE5E8C"/>
    <w:rsid w:val="00AF01F2"/>
    <w:rsid w:val="00AF073D"/>
    <w:rsid w:val="00AF09C9"/>
    <w:rsid w:val="00AF240A"/>
    <w:rsid w:val="00AF2F87"/>
    <w:rsid w:val="00AF33CF"/>
    <w:rsid w:val="00AF466F"/>
    <w:rsid w:val="00AF4E0D"/>
    <w:rsid w:val="00AF5214"/>
    <w:rsid w:val="00AF59EA"/>
    <w:rsid w:val="00B00623"/>
    <w:rsid w:val="00B03431"/>
    <w:rsid w:val="00B03E10"/>
    <w:rsid w:val="00B043B0"/>
    <w:rsid w:val="00B06028"/>
    <w:rsid w:val="00B066F3"/>
    <w:rsid w:val="00B07541"/>
    <w:rsid w:val="00B077C3"/>
    <w:rsid w:val="00B07854"/>
    <w:rsid w:val="00B07F78"/>
    <w:rsid w:val="00B100BD"/>
    <w:rsid w:val="00B115E0"/>
    <w:rsid w:val="00B11A89"/>
    <w:rsid w:val="00B145B8"/>
    <w:rsid w:val="00B147B0"/>
    <w:rsid w:val="00B14C44"/>
    <w:rsid w:val="00B168F7"/>
    <w:rsid w:val="00B17762"/>
    <w:rsid w:val="00B17FCF"/>
    <w:rsid w:val="00B200BA"/>
    <w:rsid w:val="00B23269"/>
    <w:rsid w:val="00B23E06"/>
    <w:rsid w:val="00B25016"/>
    <w:rsid w:val="00B254A7"/>
    <w:rsid w:val="00B27C37"/>
    <w:rsid w:val="00B310A0"/>
    <w:rsid w:val="00B310A2"/>
    <w:rsid w:val="00B31920"/>
    <w:rsid w:val="00B3326A"/>
    <w:rsid w:val="00B3530F"/>
    <w:rsid w:val="00B3673B"/>
    <w:rsid w:val="00B36EDB"/>
    <w:rsid w:val="00B40559"/>
    <w:rsid w:val="00B41FC5"/>
    <w:rsid w:val="00B433CB"/>
    <w:rsid w:val="00B43946"/>
    <w:rsid w:val="00B44030"/>
    <w:rsid w:val="00B44149"/>
    <w:rsid w:val="00B446E9"/>
    <w:rsid w:val="00B44D39"/>
    <w:rsid w:val="00B460F1"/>
    <w:rsid w:val="00B50F7F"/>
    <w:rsid w:val="00B5260E"/>
    <w:rsid w:val="00B52B70"/>
    <w:rsid w:val="00B52C0B"/>
    <w:rsid w:val="00B52DC5"/>
    <w:rsid w:val="00B53A18"/>
    <w:rsid w:val="00B549DE"/>
    <w:rsid w:val="00B5596E"/>
    <w:rsid w:val="00B561A7"/>
    <w:rsid w:val="00B567ED"/>
    <w:rsid w:val="00B57A9E"/>
    <w:rsid w:val="00B604E2"/>
    <w:rsid w:val="00B60CF8"/>
    <w:rsid w:val="00B6135D"/>
    <w:rsid w:val="00B616C5"/>
    <w:rsid w:val="00B617B8"/>
    <w:rsid w:val="00B62CC9"/>
    <w:rsid w:val="00B62D88"/>
    <w:rsid w:val="00B6390F"/>
    <w:rsid w:val="00B639DB"/>
    <w:rsid w:val="00B640E1"/>
    <w:rsid w:val="00B65369"/>
    <w:rsid w:val="00B65669"/>
    <w:rsid w:val="00B65FC1"/>
    <w:rsid w:val="00B66BCB"/>
    <w:rsid w:val="00B7108C"/>
    <w:rsid w:val="00B7171D"/>
    <w:rsid w:val="00B71CDD"/>
    <w:rsid w:val="00B7499A"/>
    <w:rsid w:val="00B74C9D"/>
    <w:rsid w:val="00B74CEC"/>
    <w:rsid w:val="00B74EC9"/>
    <w:rsid w:val="00B75151"/>
    <w:rsid w:val="00B801AE"/>
    <w:rsid w:val="00B810A1"/>
    <w:rsid w:val="00B85699"/>
    <w:rsid w:val="00B90E91"/>
    <w:rsid w:val="00B91017"/>
    <w:rsid w:val="00B91ECF"/>
    <w:rsid w:val="00B92A11"/>
    <w:rsid w:val="00B933CA"/>
    <w:rsid w:val="00B94BA3"/>
    <w:rsid w:val="00B9562F"/>
    <w:rsid w:val="00B97DFB"/>
    <w:rsid w:val="00BA06A0"/>
    <w:rsid w:val="00BA2DB1"/>
    <w:rsid w:val="00BA3678"/>
    <w:rsid w:val="00BA3897"/>
    <w:rsid w:val="00BA38F8"/>
    <w:rsid w:val="00BA3D1F"/>
    <w:rsid w:val="00BA4181"/>
    <w:rsid w:val="00BA624F"/>
    <w:rsid w:val="00BA7E7C"/>
    <w:rsid w:val="00BB053A"/>
    <w:rsid w:val="00BB196B"/>
    <w:rsid w:val="00BB243A"/>
    <w:rsid w:val="00BB2DAB"/>
    <w:rsid w:val="00BB3FB9"/>
    <w:rsid w:val="00BB41F1"/>
    <w:rsid w:val="00BB4D44"/>
    <w:rsid w:val="00BB580F"/>
    <w:rsid w:val="00BB7999"/>
    <w:rsid w:val="00BC0192"/>
    <w:rsid w:val="00BC1750"/>
    <w:rsid w:val="00BC1796"/>
    <w:rsid w:val="00BC2755"/>
    <w:rsid w:val="00BC4DE3"/>
    <w:rsid w:val="00BC51B2"/>
    <w:rsid w:val="00BC7120"/>
    <w:rsid w:val="00BD00ED"/>
    <w:rsid w:val="00BD17CD"/>
    <w:rsid w:val="00BD1AFB"/>
    <w:rsid w:val="00BD1BF3"/>
    <w:rsid w:val="00BD268D"/>
    <w:rsid w:val="00BD2C49"/>
    <w:rsid w:val="00BD3A9E"/>
    <w:rsid w:val="00BD3FB7"/>
    <w:rsid w:val="00BD4A82"/>
    <w:rsid w:val="00BD7894"/>
    <w:rsid w:val="00BE00BC"/>
    <w:rsid w:val="00BE148A"/>
    <w:rsid w:val="00BE2BC9"/>
    <w:rsid w:val="00BE2C20"/>
    <w:rsid w:val="00BE552A"/>
    <w:rsid w:val="00BE5615"/>
    <w:rsid w:val="00BE6088"/>
    <w:rsid w:val="00BE6149"/>
    <w:rsid w:val="00BE6CA9"/>
    <w:rsid w:val="00BE7776"/>
    <w:rsid w:val="00BE7B92"/>
    <w:rsid w:val="00BF1704"/>
    <w:rsid w:val="00BF1E59"/>
    <w:rsid w:val="00BF3D3C"/>
    <w:rsid w:val="00BF4D11"/>
    <w:rsid w:val="00BF799A"/>
    <w:rsid w:val="00BF7F0D"/>
    <w:rsid w:val="00C00104"/>
    <w:rsid w:val="00C003CB"/>
    <w:rsid w:val="00C00BF1"/>
    <w:rsid w:val="00C016B4"/>
    <w:rsid w:val="00C0358A"/>
    <w:rsid w:val="00C04676"/>
    <w:rsid w:val="00C04A33"/>
    <w:rsid w:val="00C05BF7"/>
    <w:rsid w:val="00C0625E"/>
    <w:rsid w:val="00C064BB"/>
    <w:rsid w:val="00C07898"/>
    <w:rsid w:val="00C07967"/>
    <w:rsid w:val="00C11375"/>
    <w:rsid w:val="00C11F30"/>
    <w:rsid w:val="00C1292F"/>
    <w:rsid w:val="00C12A9B"/>
    <w:rsid w:val="00C13AD9"/>
    <w:rsid w:val="00C14F9F"/>
    <w:rsid w:val="00C15AD2"/>
    <w:rsid w:val="00C16578"/>
    <w:rsid w:val="00C165E6"/>
    <w:rsid w:val="00C20454"/>
    <w:rsid w:val="00C204EE"/>
    <w:rsid w:val="00C21124"/>
    <w:rsid w:val="00C2178E"/>
    <w:rsid w:val="00C22599"/>
    <w:rsid w:val="00C2281E"/>
    <w:rsid w:val="00C24235"/>
    <w:rsid w:val="00C243B5"/>
    <w:rsid w:val="00C2455E"/>
    <w:rsid w:val="00C25F9D"/>
    <w:rsid w:val="00C278F3"/>
    <w:rsid w:val="00C3260A"/>
    <w:rsid w:val="00C326D3"/>
    <w:rsid w:val="00C331AB"/>
    <w:rsid w:val="00C349A0"/>
    <w:rsid w:val="00C35448"/>
    <w:rsid w:val="00C354C8"/>
    <w:rsid w:val="00C3650F"/>
    <w:rsid w:val="00C406E6"/>
    <w:rsid w:val="00C41C60"/>
    <w:rsid w:val="00C42790"/>
    <w:rsid w:val="00C42BFB"/>
    <w:rsid w:val="00C45EED"/>
    <w:rsid w:val="00C461CF"/>
    <w:rsid w:val="00C46E2A"/>
    <w:rsid w:val="00C5171A"/>
    <w:rsid w:val="00C51DC1"/>
    <w:rsid w:val="00C53428"/>
    <w:rsid w:val="00C5457E"/>
    <w:rsid w:val="00C55328"/>
    <w:rsid w:val="00C6077B"/>
    <w:rsid w:val="00C61085"/>
    <w:rsid w:val="00C61B18"/>
    <w:rsid w:val="00C639B7"/>
    <w:rsid w:val="00C64DE7"/>
    <w:rsid w:val="00C6705D"/>
    <w:rsid w:val="00C67AB1"/>
    <w:rsid w:val="00C70D23"/>
    <w:rsid w:val="00C71290"/>
    <w:rsid w:val="00C7166B"/>
    <w:rsid w:val="00C71C8C"/>
    <w:rsid w:val="00C73A97"/>
    <w:rsid w:val="00C750C1"/>
    <w:rsid w:val="00C750EE"/>
    <w:rsid w:val="00C75699"/>
    <w:rsid w:val="00C75BEB"/>
    <w:rsid w:val="00C76710"/>
    <w:rsid w:val="00C77D4A"/>
    <w:rsid w:val="00C77ECC"/>
    <w:rsid w:val="00C807A4"/>
    <w:rsid w:val="00C80F86"/>
    <w:rsid w:val="00C82717"/>
    <w:rsid w:val="00C8322B"/>
    <w:rsid w:val="00C84F52"/>
    <w:rsid w:val="00C854DF"/>
    <w:rsid w:val="00C85AC8"/>
    <w:rsid w:val="00C866B2"/>
    <w:rsid w:val="00C8699C"/>
    <w:rsid w:val="00C87B60"/>
    <w:rsid w:val="00C87F0D"/>
    <w:rsid w:val="00C916F0"/>
    <w:rsid w:val="00C92124"/>
    <w:rsid w:val="00C93032"/>
    <w:rsid w:val="00C93CE4"/>
    <w:rsid w:val="00C94BE7"/>
    <w:rsid w:val="00C967AB"/>
    <w:rsid w:val="00CA1086"/>
    <w:rsid w:val="00CA1DAF"/>
    <w:rsid w:val="00CA2A82"/>
    <w:rsid w:val="00CA3F47"/>
    <w:rsid w:val="00CA49B7"/>
    <w:rsid w:val="00CA577F"/>
    <w:rsid w:val="00CA5D61"/>
    <w:rsid w:val="00CB1D74"/>
    <w:rsid w:val="00CB232C"/>
    <w:rsid w:val="00CB26B0"/>
    <w:rsid w:val="00CB32DE"/>
    <w:rsid w:val="00CB3E06"/>
    <w:rsid w:val="00CB52CC"/>
    <w:rsid w:val="00CB5421"/>
    <w:rsid w:val="00CB68BD"/>
    <w:rsid w:val="00CB69FD"/>
    <w:rsid w:val="00CB6E1D"/>
    <w:rsid w:val="00CC0166"/>
    <w:rsid w:val="00CC2AF1"/>
    <w:rsid w:val="00CC2B7C"/>
    <w:rsid w:val="00CC3906"/>
    <w:rsid w:val="00CC4BF8"/>
    <w:rsid w:val="00CC4FD5"/>
    <w:rsid w:val="00CC6251"/>
    <w:rsid w:val="00CC65C4"/>
    <w:rsid w:val="00CD0A2E"/>
    <w:rsid w:val="00CD0D79"/>
    <w:rsid w:val="00CD1EAD"/>
    <w:rsid w:val="00CD3454"/>
    <w:rsid w:val="00CD3935"/>
    <w:rsid w:val="00CD55E3"/>
    <w:rsid w:val="00CD5691"/>
    <w:rsid w:val="00CD59DE"/>
    <w:rsid w:val="00CE1BE5"/>
    <w:rsid w:val="00CE2677"/>
    <w:rsid w:val="00CE286B"/>
    <w:rsid w:val="00CE2C66"/>
    <w:rsid w:val="00CE2E01"/>
    <w:rsid w:val="00CE3E31"/>
    <w:rsid w:val="00CE3F7F"/>
    <w:rsid w:val="00CE523C"/>
    <w:rsid w:val="00CE53DA"/>
    <w:rsid w:val="00CE7091"/>
    <w:rsid w:val="00CE723B"/>
    <w:rsid w:val="00CE78BF"/>
    <w:rsid w:val="00CF1590"/>
    <w:rsid w:val="00CF16F0"/>
    <w:rsid w:val="00CF2BE0"/>
    <w:rsid w:val="00CF30E3"/>
    <w:rsid w:val="00CF4501"/>
    <w:rsid w:val="00CF46C2"/>
    <w:rsid w:val="00CF5034"/>
    <w:rsid w:val="00D0064D"/>
    <w:rsid w:val="00D007A1"/>
    <w:rsid w:val="00D00967"/>
    <w:rsid w:val="00D0120F"/>
    <w:rsid w:val="00D01E00"/>
    <w:rsid w:val="00D02A0F"/>
    <w:rsid w:val="00D033E7"/>
    <w:rsid w:val="00D03FB5"/>
    <w:rsid w:val="00D04E20"/>
    <w:rsid w:val="00D063A2"/>
    <w:rsid w:val="00D07C8A"/>
    <w:rsid w:val="00D1028B"/>
    <w:rsid w:val="00D12769"/>
    <w:rsid w:val="00D138F4"/>
    <w:rsid w:val="00D14265"/>
    <w:rsid w:val="00D17E04"/>
    <w:rsid w:val="00D20109"/>
    <w:rsid w:val="00D206B7"/>
    <w:rsid w:val="00D242D8"/>
    <w:rsid w:val="00D24B07"/>
    <w:rsid w:val="00D25500"/>
    <w:rsid w:val="00D2755B"/>
    <w:rsid w:val="00D27A1C"/>
    <w:rsid w:val="00D27A2F"/>
    <w:rsid w:val="00D3208E"/>
    <w:rsid w:val="00D32C65"/>
    <w:rsid w:val="00D32F36"/>
    <w:rsid w:val="00D34745"/>
    <w:rsid w:val="00D34E9E"/>
    <w:rsid w:val="00D3513E"/>
    <w:rsid w:val="00D354D9"/>
    <w:rsid w:val="00D36F23"/>
    <w:rsid w:val="00D40DD4"/>
    <w:rsid w:val="00D41D44"/>
    <w:rsid w:val="00D41F5D"/>
    <w:rsid w:val="00D42813"/>
    <w:rsid w:val="00D43F11"/>
    <w:rsid w:val="00D44362"/>
    <w:rsid w:val="00D44F6A"/>
    <w:rsid w:val="00D450BA"/>
    <w:rsid w:val="00D46732"/>
    <w:rsid w:val="00D46907"/>
    <w:rsid w:val="00D509F6"/>
    <w:rsid w:val="00D521A2"/>
    <w:rsid w:val="00D52C3E"/>
    <w:rsid w:val="00D53780"/>
    <w:rsid w:val="00D53BF4"/>
    <w:rsid w:val="00D53DE7"/>
    <w:rsid w:val="00D54DCA"/>
    <w:rsid w:val="00D555AD"/>
    <w:rsid w:val="00D55621"/>
    <w:rsid w:val="00D55F01"/>
    <w:rsid w:val="00D577E1"/>
    <w:rsid w:val="00D61D20"/>
    <w:rsid w:val="00D623B5"/>
    <w:rsid w:val="00D62CBC"/>
    <w:rsid w:val="00D64DFD"/>
    <w:rsid w:val="00D71207"/>
    <w:rsid w:val="00D71554"/>
    <w:rsid w:val="00D71913"/>
    <w:rsid w:val="00D71A01"/>
    <w:rsid w:val="00D71AF2"/>
    <w:rsid w:val="00D7291D"/>
    <w:rsid w:val="00D73269"/>
    <w:rsid w:val="00D7365B"/>
    <w:rsid w:val="00D748B8"/>
    <w:rsid w:val="00D77A6A"/>
    <w:rsid w:val="00D77FED"/>
    <w:rsid w:val="00D81749"/>
    <w:rsid w:val="00D82EAB"/>
    <w:rsid w:val="00D84123"/>
    <w:rsid w:val="00D84A9E"/>
    <w:rsid w:val="00D85DF0"/>
    <w:rsid w:val="00D921B5"/>
    <w:rsid w:val="00D92316"/>
    <w:rsid w:val="00D94C70"/>
    <w:rsid w:val="00D95A9F"/>
    <w:rsid w:val="00D961C0"/>
    <w:rsid w:val="00D96885"/>
    <w:rsid w:val="00D97507"/>
    <w:rsid w:val="00DA0352"/>
    <w:rsid w:val="00DA09A1"/>
    <w:rsid w:val="00DA0E93"/>
    <w:rsid w:val="00DA248F"/>
    <w:rsid w:val="00DA286E"/>
    <w:rsid w:val="00DA2D8E"/>
    <w:rsid w:val="00DA32FD"/>
    <w:rsid w:val="00DA4769"/>
    <w:rsid w:val="00DA4915"/>
    <w:rsid w:val="00DB0317"/>
    <w:rsid w:val="00DB333A"/>
    <w:rsid w:val="00DB447C"/>
    <w:rsid w:val="00DB501C"/>
    <w:rsid w:val="00DB50CE"/>
    <w:rsid w:val="00DB55C3"/>
    <w:rsid w:val="00DB612C"/>
    <w:rsid w:val="00DB64D0"/>
    <w:rsid w:val="00DB75C4"/>
    <w:rsid w:val="00DB7DD6"/>
    <w:rsid w:val="00DC00AB"/>
    <w:rsid w:val="00DC09E0"/>
    <w:rsid w:val="00DC10BD"/>
    <w:rsid w:val="00DC37F9"/>
    <w:rsid w:val="00DC400F"/>
    <w:rsid w:val="00DC429E"/>
    <w:rsid w:val="00DC6D0D"/>
    <w:rsid w:val="00DC7735"/>
    <w:rsid w:val="00DD0995"/>
    <w:rsid w:val="00DD13C6"/>
    <w:rsid w:val="00DD5FA7"/>
    <w:rsid w:val="00DD6054"/>
    <w:rsid w:val="00DD6B39"/>
    <w:rsid w:val="00DE369B"/>
    <w:rsid w:val="00DE37C9"/>
    <w:rsid w:val="00DE41F5"/>
    <w:rsid w:val="00DE43C6"/>
    <w:rsid w:val="00DE5AC0"/>
    <w:rsid w:val="00DE71CA"/>
    <w:rsid w:val="00DF017A"/>
    <w:rsid w:val="00DF02A7"/>
    <w:rsid w:val="00DF0ACE"/>
    <w:rsid w:val="00DF15C9"/>
    <w:rsid w:val="00DF1C29"/>
    <w:rsid w:val="00DF75AE"/>
    <w:rsid w:val="00E007A2"/>
    <w:rsid w:val="00E035D8"/>
    <w:rsid w:val="00E04130"/>
    <w:rsid w:val="00E04742"/>
    <w:rsid w:val="00E06D3D"/>
    <w:rsid w:val="00E07FE8"/>
    <w:rsid w:val="00E11C19"/>
    <w:rsid w:val="00E120E2"/>
    <w:rsid w:val="00E124D8"/>
    <w:rsid w:val="00E12BCD"/>
    <w:rsid w:val="00E12C47"/>
    <w:rsid w:val="00E1330A"/>
    <w:rsid w:val="00E137C1"/>
    <w:rsid w:val="00E13B66"/>
    <w:rsid w:val="00E14368"/>
    <w:rsid w:val="00E16507"/>
    <w:rsid w:val="00E2092A"/>
    <w:rsid w:val="00E20EDB"/>
    <w:rsid w:val="00E22037"/>
    <w:rsid w:val="00E23C19"/>
    <w:rsid w:val="00E25313"/>
    <w:rsid w:val="00E27458"/>
    <w:rsid w:val="00E2789C"/>
    <w:rsid w:val="00E27A37"/>
    <w:rsid w:val="00E308AC"/>
    <w:rsid w:val="00E31DE9"/>
    <w:rsid w:val="00E328CB"/>
    <w:rsid w:val="00E3297D"/>
    <w:rsid w:val="00E34A2B"/>
    <w:rsid w:val="00E3565E"/>
    <w:rsid w:val="00E368C6"/>
    <w:rsid w:val="00E370E9"/>
    <w:rsid w:val="00E414FF"/>
    <w:rsid w:val="00E427D4"/>
    <w:rsid w:val="00E42F97"/>
    <w:rsid w:val="00E43879"/>
    <w:rsid w:val="00E43A79"/>
    <w:rsid w:val="00E45993"/>
    <w:rsid w:val="00E46F9D"/>
    <w:rsid w:val="00E47600"/>
    <w:rsid w:val="00E50548"/>
    <w:rsid w:val="00E508F0"/>
    <w:rsid w:val="00E50EBD"/>
    <w:rsid w:val="00E51725"/>
    <w:rsid w:val="00E52252"/>
    <w:rsid w:val="00E528B6"/>
    <w:rsid w:val="00E5353E"/>
    <w:rsid w:val="00E5387C"/>
    <w:rsid w:val="00E53CD2"/>
    <w:rsid w:val="00E54524"/>
    <w:rsid w:val="00E55D57"/>
    <w:rsid w:val="00E567D8"/>
    <w:rsid w:val="00E5776F"/>
    <w:rsid w:val="00E57B5A"/>
    <w:rsid w:val="00E57DED"/>
    <w:rsid w:val="00E6194A"/>
    <w:rsid w:val="00E62F65"/>
    <w:rsid w:val="00E640E8"/>
    <w:rsid w:val="00E66D6B"/>
    <w:rsid w:val="00E67C18"/>
    <w:rsid w:val="00E706AE"/>
    <w:rsid w:val="00E713A5"/>
    <w:rsid w:val="00E71B25"/>
    <w:rsid w:val="00E720C6"/>
    <w:rsid w:val="00E73F93"/>
    <w:rsid w:val="00E74421"/>
    <w:rsid w:val="00E75677"/>
    <w:rsid w:val="00E759DE"/>
    <w:rsid w:val="00E75CCF"/>
    <w:rsid w:val="00E76FC5"/>
    <w:rsid w:val="00E77C73"/>
    <w:rsid w:val="00E802AD"/>
    <w:rsid w:val="00E80B40"/>
    <w:rsid w:val="00E829DF"/>
    <w:rsid w:val="00E83076"/>
    <w:rsid w:val="00E834AE"/>
    <w:rsid w:val="00E8448F"/>
    <w:rsid w:val="00E878CB"/>
    <w:rsid w:val="00E87E3B"/>
    <w:rsid w:val="00E9003B"/>
    <w:rsid w:val="00E90BC9"/>
    <w:rsid w:val="00E90BE1"/>
    <w:rsid w:val="00E9355C"/>
    <w:rsid w:val="00E93C78"/>
    <w:rsid w:val="00E94180"/>
    <w:rsid w:val="00E94A0C"/>
    <w:rsid w:val="00E9543B"/>
    <w:rsid w:val="00E95ECE"/>
    <w:rsid w:val="00EA022D"/>
    <w:rsid w:val="00EA24D2"/>
    <w:rsid w:val="00EA2B6F"/>
    <w:rsid w:val="00EA2CBA"/>
    <w:rsid w:val="00EA474B"/>
    <w:rsid w:val="00EA6507"/>
    <w:rsid w:val="00EA6ED7"/>
    <w:rsid w:val="00EB0C1C"/>
    <w:rsid w:val="00EB1495"/>
    <w:rsid w:val="00EB1A33"/>
    <w:rsid w:val="00EB2193"/>
    <w:rsid w:val="00EB2535"/>
    <w:rsid w:val="00EB2784"/>
    <w:rsid w:val="00EB28C7"/>
    <w:rsid w:val="00EB45C1"/>
    <w:rsid w:val="00EB4677"/>
    <w:rsid w:val="00EB475E"/>
    <w:rsid w:val="00EB4859"/>
    <w:rsid w:val="00EB5521"/>
    <w:rsid w:val="00EB6FF8"/>
    <w:rsid w:val="00EB7164"/>
    <w:rsid w:val="00EC0A64"/>
    <w:rsid w:val="00EC1B41"/>
    <w:rsid w:val="00EC2272"/>
    <w:rsid w:val="00EC3827"/>
    <w:rsid w:val="00EC4BBA"/>
    <w:rsid w:val="00EC5F78"/>
    <w:rsid w:val="00EC6B93"/>
    <w:rsid w:val="00EC6FAB"/>
    <w:rsid w:val="00EC7C92"/>
    <w:rsid w:val="00EC7D4E"/>
    <w:rsid w:val="00EC7F9A"/>
    <w:rsid w:val="00ED0613"/>
    <w:rsid w:val="00ED1E1C"/>
    <w:rsid w:val="00ED28C0"/>
    <w:rsid w:val="00ED3A70"/>
    <w:rsid w:val="00ED3CB9"/>
    <w:rsid w:val="00ED3DCB"/>
    <w:rsid w:val="00ED43C6"/>
    <w:rsid w:val="00ED57C5"/>
    <w:rsid w:val="00ED58BE"/>
    <w:rsid w:val="00ED6BB0"/>
    <w:rsid w:val="00EE0985"/>
    <w:rsid w:val="00EE0D0E"/>
    <w:rsid w:val="00EE0E3A"/>
    <w:rsid w:val="00EE232C"/>
    <w:rsid w:val="00EE2D80"/>
    <w:rsid w:val="00EE5B16"/>
    <w:rsid w:val="00EE6053"/>
    <w:rsid w:val="00EE6967"/>
    <w:rsid w:val="00EF1A98"/>
    <w:rsid w:val="00EF21F9"/>
    <w:rsid w:val="00EF43AE"/>
    <w:rsid w:val="00EF4A57"/>
    <w:rsid w:val="00EF5317"/>
    <w:rsid w:val="00EF54A9"/>
    <w:rsid w:val="00EF619D"/>
    <w:rsid w:val="00F00A39"/>
    <w:rsid w:val="00F010FF"/>
    <w:rsid w:val="00F01D0D"/>
    <w:rsid w:val="00F02B20"/>
    <w:rsid w:val="00F02D0D"/>
    <w:rsid w:val="00F035CC"/>
    <w:rsid w:val="00F07519"/>
    <w:rsid w:val="00F11299"/>
    <w:rsid w:val="00F11883"/>
    <w:rsid w:val="00F1265C"/>
    <w:rsid w:val="00F12883"/>
    <w:rsid w:val="00F12FAC"/>
    <w:rsid w:val="00F13CA9"/>
    <w:rsid w:val="00F14DB8"/>
    <w:rsid w:val="00F153E3"/>
    <w:rsid w:val="00F15D08"/>
    <w:rsid w:val="00F21B4B"/>
    <w:rsid w:val="00F21EA3"/>
    <w:rsid w:val="00F2282B"/>
    <w:rsid w:val="00F23816"/>
    <w:rsid w:val="00F2481E"/>
    <w:rsid w:val="00F24F18"/>
    <w:rsid w:val="00F2505A"/>
    <w:rsid w:val="00F26489"/>
    <w:rsid w:val="00F316F3"/>
    <w:rsid w:val="00F321E1"/>
    <w:rsid w:val="00F3224F"/>
    <w:rsid w:val="00F34AE5"/>
    <w:rsid w:val="00F35B31"/>
    <w:rsid w:val="00F37241"/>
    <w:rsid w:val="00F37DCB"/>
    <w:rsid w:val="00F40C8A"/>
    <w:rsid w:val="00F40CB3"/>
    <w:rsid w:val="00F412E1"/>
    <w:rsid w:val="00F42240"/>
    <w:rsid w:val="00F44ED3"/>
    <w:rsid w:val="00F45520"/>
    <w:rsid w:val="00F47AC0"/>
    <w:rsid w:val="00F5044A"/>
    <w:rsid w:val="00F50628"/>
    <w:rsid w:val="00F50C9C"/>
    <w:rsid w:val="00F5145A"/>
    <w:rsid w:val="00F51B6B"/>
    <w:rsid w:val="00F52E9F"/>
    <w:rsid w:val="00F5359B"/>
    <w:rsid w:val="00F53FE4"/>
    <w:rsid w:val="00F54146"/>
    <w:rsid w:val="00F543FB"/>
    <w:rsid w:val="00F54E84"/>
    <w:rsid w:val="00F54EEA"/>
    <w:rsid w:val="00F56A02"/>
    <w:rsid w:val="00F5705E"/>
    <w:rsid w:val="00F57E83"/>
    <w:rsid w:val="00F6098C"/>
    <w:rsid w:val="00F60C02"/>
    <w:rsid w:val="00F61DD6"/>
    <w:rsid w:val="00F61DED"/>
    <w:rsid w:val="00F627C7"/>
    <w:rsid w:val="00F63098"/>
    <w:rsid w:val="00F63D92"/>
    <w:rsid w:val="00F6502F"/>
    <w:rsid w:val="00F65814"/>
    <w:rsid w:val="00F664FC"/>
    <w:rsid w:val="00F7108C"/>
    <w:rsid w:val="00F74F9A"/>
    <w:rsid w:val="00F75327"/>
    <w:rsid w:val="00F759BF"/>
    <w:rsid w:val="00F760B8"/>
    <w:rsid w:val="00F82D24"/>
    <w:rsid w:val="00F8334D"/>
    <w:rsid w:val="00F833FE"/>
    <w:rsid w:val="00F84440"/>
    <w:rsid w:val="00F85331"/>
    <w:rsid w:val="00F8536F"/>
    <w:rsid w:val="00F8552D"/>
    <w:rsid w:val="00F85D56"/>
    <w:rsid w:val="00F85DF7"/>
    <w:rsid w:val="00F86982"/>
    <w:rsid w:val="00F916AE"/>
    <w:rsid w:val="00F926DD"/>
    <w:rsid w:val="00F9370E"/>
    <w:rsid w:val="00F94451"/>
    <w:rsid w:val="00F970A3"/>
    <w:rsid w:val="00F9742D"/>
    <w:rsid w:val="00F97998"/>
    <w:rsid w:val="00FA043D"/>
    <w:rsid w:val="00FA0858"/>
    <w:rsid w:val="00FA196F"/>
    <w:rsid w:val="00FA25C5"/>
    <w:rsid w:val="00FA2B5D"/>
    <w:rsid w:val="00FA2D3F"/>
    <w:rsid w:val="00FA3312"/>
    <w:rsid w:val="00FA4143"/>
    <w:rsid w:val="00FA441D"/>
    <w:rsid w:val="00FB0763"/>
    <w:rsid w:val="00FB132A"/>
    <w:rsid w:val="00FB1D28"/>
    <w:rsid w:val="00FB2C2C"/>
    <w:rsid w:val="00FB2CEE"/>
    <w:rsid w:val="00FB3988"/>
    <w:rsid w:val="00FB45C2"/>
    <w:rsid w:val="00FB4D75"/>
    <w:rsid w:val="00FB658E"/>
    <w:rsid w:val="00FB6B67"/>
    <w:rsid w:val="00FB6F15"/>
    <w:rsid w:val="00FC001D"/>
    <w:rsid w:val="00FC01FD"/>
    <w:rsid w:val="00FC02C5"/>
    <w:rsid w:val="00FC030C"/>
    <w:rsid w:val="00FC0549"/>
    <w:rsid w:val="00FC1336"/>
    <w:rsid w:val="00FC1968"/>
    <w:rsid w:val="00FC1D52"/>
    <w:rsid w:val="00FC2E24"/>
    <w:rsid w:val="00FC2E43"/>
    <w:rsid w:val="00FC5F0A"/>
    <w:rsid w:val="00FC711E"/>
    <w:rsid w:val="00FD0A37"/>
    <w:rsid w:val="00FD18D6"/>
    <w:rsid w:val="00FD1D4E"/>
    <w:rsid w:val="00FD2880"/>
    <w:rsid w:val="00FD4FDB"/>
    <w:rsid w:val="00FD5A32"/>
    <w:rsid w:val="00FD5D82"/>
    <w:rsid w:val="00FD6338"/>
    <w:rsid w:val="00FD6A66"/>
    <w:rsid w:val="00FD78DD"/>
    <w:rsid w:val="00FE17D6"/>
    <w:rsid w:val="00FE2329"/>
    <w:rsid w:val="00FE3F72"/>
    <w:rsid w:val="00FE4A6D"/>
    <w:rsid w:val="00FE4F31"/>
    <w:rsid w:val="00FE534D"/>
    <w:rsid w:val="00FE586D"/>
    <w:rsid w:val="00FE608E"/>
    <w:rsid w:val="00FE6AE9"/>
    <w:rsid w:val="00FF0667"/>
    <w:rsid w:val="00FF31B9"/>
    <w:rsid w:val="00FF3961"/>
    <w:rsid w:val="00FF5155"/>
    <w:rsid w:val="00FF5629"/>
    <w:rsid w:val="00FF5F03"/>
    <w:rsid w:val="00FF60A3"/>
    <w:rsid w:val="00FF6CCA"/>
    <w:rsid w:val="00FF6E7B"/>
    <w:rsid w:val="00FF735D"/>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1"/>
    </o:shapelayout>
  </w:shapeDefaults>
  <w:decimalSymbol w:val="."/>
  <w:listSeparator w:val=","/>
  <w14:docId w14:val="24EB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ppins" w:eastAsia="Calibri" w:hAnsi="Poppins" w:cs="Times New Roman"/>
        <w:lang w:val="en-US" w:eastAsia="en-US" w:bidi="ar-SA"/>
      </w:rPr>
    </w:rPrDefault>
    <w:pPrDefault>
      <w:pPr>
        <w:spacing w:before="70" w:line="180" w:lineRule="auto"/>
      </w:pPr>
    </w:pPrDefault>
  </w:docDefaults>
  <w:latentStyles w:defLockedState="1" w:defUIPriority="99" w:defSemiHidden="0" w:defUnhideWhenUsed="0" w:defQFormat="0" w:count="377">
    <w:lsdException w:name="Normal" w:locked="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lsdException w:name="heading 7" w:locked="0" w:uiPriority="0"/>
    <w:lsdException w:name="heading 8" w:locked="0" w:uiPriority="0"/>
    <w:lsdException w:name="heading 9" w:locked="0" w:uiPriority="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lsdException w:name="annotation text" w:locked="0" w:semiHidden="1" w:unhideWhenUsed="1"/>
    <w:lsdException w:name="header" w:locked="0" w:semiHidden="1" w:unhideWhenUsed="1"/>
    <w:lsdException w:name="footer" w:locked="0" w:semiHidden="1"/>
    <w:lsdException w:name="index heading" w:semiHidden="1" w:unhideWhenUsed="1"/>
    <w:lsdException w:name="caption" w:locked="0" w:uiPriority="0" w:qFormat="1"/>
    <w:lsdException w:name="table of figures" w:semiHidden="1" w:unhideWhenUsed="1"/>
    <w:lsdException w:name="envelope address" w:semiHidden="1" w:unhideWhenUsed="1"/>
    <w:lsdException w:name="envelope return" w:semiHidden="1" w:unhideWhenUsed="1"/>
    <w:lsdException w:name="footnote reference" w:locked="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8"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9" w:qFormat="1"/>
    <w:lsdException w:name="Salutation" w:locked="0"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locked="0" w:semiHidden="1" w:unhideWhenUsed="1"/>
    <w:lsdException w:name="FollowedHyperlink" w:semiHidden="1" w:unhideWhenUsed="1"/>
    <w:lsdException w:name="Strong" w:uiPriority="0"/>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iPriority="0" w:unhideWhenUsed="1"/>
    <w:lsdException w:name="Outline List 2" w:locked="0"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0" w:uiPriority="59"/>
    <w:lsdException w:name="Table Theme" w:semiHidden="1" w:uiPriority="0"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uiPriority w:val="99"/>
    <w:semiHidden/>
    <w:qFormat/>
    <w:rsid w:val="00C22599"/>
  </w:style>
  <w:style w:type="paragraph" w:styleId="Heading1">
    <w:name w:val="heading 1"/>
    <w:basedOn w:val="Normal"/>
    <w:next w:val="BodyText"/>
    <w:link w:val="Heading1Char"/>
    <w:qFormat/>
    <w:rsid w:val="00645827"/>
    <w:pPr>
      <w:keepNext/>
      <w:spacing w:before="240"/>
      <w:outlineLvl w:val="0"/>
    </w:pPr>
    <w:rPr>
      <w:rFonts w:ascii="Poppins SemiBold" w:hAnsi="Poppins SemiBold"/>
      <w:bCs/>
      <w:color w:val="018374"/>
      <w:sz w:val="24"/>
      <w:szCs w:val="28"/>
    </w:rPr>
  </w:style>
  <w:style w:type="paragraph" w:styleId="Heading2">
    <w:name w:val="heading 2"/>
    <w:basedOn w:val="Heading1"/>
    <w:next w:val="BodyText"/>
    <w:link w:val="Heading2Char"/>
    <w:qFormat/>
    <w:rsid w:val="006A3743"/>
    <w:pPr>
      <w:spacing w:before="120"/>
      <w:ind w:left="360"/>
      <w:outlineLvl w:val="1"/>
    </w:pPr>
    <w:rPr>
      <w:bCs w:val="0"/>
      <w:szCs w:val="24"/>
    </w:rPr>
  </w:style>
  <w:style w:type="paragraph" w:styleId="Heading3">
    <w:name w:val="heading 3"/>
    <w:basedOn w:val="Heading2"/>
    <w:next w:val="BodyText"/>
    <w:link w:val="Heading3Char"/>
    <w:qFormat/>
    <w:rsid w:val="008B54C1"/>
    <w:pPr>
      <w:tabs>
        <w:tab w:val="num" w:pos="1080"/>
      </w:tabs>
      <w:outlineLvl w:val="2"/>
    </w:pPr>
    <w:rPr>
      <w:bCs/>
      <w:sz w:val="22"/>
      <w:szCs w:val="22"/>
    </w:rPr>
  </w:style>
  <w:style w:type="paragraph" w:styleId="Heading4">
    <w:name w:val="heading 4"/>
    <w:basedOn w:val="Heading3"/>
    <w:next w:val="BodyText"/>
    <w:link w:val="Heading4Char"/>
    <w:qFormat/>
    <w:rsid w:val="00645827"/>
    <w:pPr>
      <w:outlineLvl w:val="3"/>
    </w:pPr>
    <w:rPr>
      <w:color w:val="05322B"/>
    </w:rPr>
  </w:style>
  <w:style w:type="paragraph" w:styleId="Heading5">
    <w:name w:val="heading 5"/>
    <w:basedOn w:val="Heading3"/>
    <w:next w:val="BodyText"/>
    <w:link w:val="Heading5Char"/>
    <w:qFormat/>
    <w:rsid w:val="00645827"/>
    <w:pPr>
      <w:outlineLvl w:val="4"/>
    </w:pPr>
    <w:rPr>
      <w:i/>
      <w:color w:val="05322B"/>
    </w:rPr>
  </w:style>
  <w:style w:type="paragraph" w:styleId="Heading6">
    <w:name w:val="heading 6"/>
    <w:basedOn w:val="Heading5"/>
    <w:next w:val="Normal"/>
    <w:link w:val="Heading6Char"/>
    <w:uiPriority w:val="99"/>
    <w:semiHidden/>
    <w:rsid w:val="008B54C1"/>
    <w:pPr>
      <w:numPr>
        <w:ilvl w:val="5"/>
      </w:numPr>
      <w:tabs>
        <w:tab w:val="num" w:pos="1080"/>
      </w:tabs>
      <w:ind w:left="1080" w:hanging="1170"/>
      <w:outlineLvl w:val="5"/>
    </w:pPr>
  </w:style>
  <w:style w:type="paragraph" w:styleId="Heading7">
    <w:name w:val="heading 7"/>
    <w:basedOn w:val="Normal"/>
    <w:next w:val="Normal"/>
    <w:link w:val="Heading7Char"/>
    <w:semiHidden/>
    <w:rsid w:val="008B54C1"/>
    <w:pPr>
      <w:keepNext/>
      <w:keepLines/>
      <w:spacing w:before="240" w:after="120" w:line="276" w:lineRule="auto"/>
      <w:outlineLvl w:val="6"/>
    </w:pPr>
    <w:rPr>
      <w:i/>
      <w:iCs/>
      <w:color w:val="404040"/>
      <w:u w:val="single"/>
    </w:rPr>
  </w:style>
  <w:style w:type="paragraph" w:styleId="Heading8">
    <w:name w:val="heading 8"/>
    <w:next w:val="Normal"/>
    <w:link w:val="Heading8Char"/>
    <w:semiHidden/>
    <w:rsid w:val="008B54C1"/>
    <w:pPr>
      <w:spacing w:before="240" w:after="120"/>
      <w:outlineLvl w:val="7"/>
    </w:pPr>
    <w:rPr>
      <w:rFonts w:eastAsia="Times New Roman"/>
      <w:iCs/>
    </w:rPr>
  </w:style>
  <w:style w:type="paragraph" w:styleId="Heading9">
    <w:name w:val="heading 9"/>
    <w:basedOn w:val="Heading1"/>
    <w:next w:val="BodyText"/>
    <w:link w:val="Heading9Char"/>
    <w:uiPriority w:val="5"/>
    <w:semiHidden/>
    <w:rsid w:val="00A1607D"/>
    <w:pPr>
      <w:keepLines/>
      <w:pageBreakBefore/>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1028B"/>
    <w:pPr>
      <w:numPr>
        <w:numId w:val="1"/>
      </w:numPr>
    </w:pPr>
  </w:style>
  <w:style w:type="paragraph" w:styleId="Subtitle">
    <w:name w:val="Subtitle"/>
    <w:basedOn w:val="Normal"/>
    <w:next w:val="Normal"/>
    <w:link w:val="SubtitleChar"/>
    <w:uiPriority w:val="9"/>
    <w:qFormat/>
    <w:rsid w:val="00F44ED3"/>
    <w:pPr>
      <w:spacing w:before="0" w:after="240"/>
    </w:pPr>
    <w:rPr>
      <w:rFonts w:ascii="Poppins SemiBold" w:hAnsi="Poppins SemiBold"/>
      <w:color w:val="05322B"/>
      <w:spacing w:val="5"/>
      <w:kern w:val="28"/>
      <w:sz w:val="28"/>
      <w:szCs w:val="52"/>
    </w:rPr>
  </w:style>
  <w:style w:type="paragraph" w:customStyle="1" w:styleId="Subtext1">
    <w:name w:val="Subtext 1"/>
    <w:basedOn w:val="BodyText"/>
    <w:uiPriority w:val="1"/>
    <w:qFormat/>
    <w:rsid w:val="00CB5421"/>
    <w:pPr>
      <w:ind w:left="720"/>
    </w:pPr>
  </w:style>
  <w:style w:type="paragraph" w:customStyle="1" w:styleId="Subtext2">
    <w:name w:val="Subtext 2"/>
    <w:basedOn w:val="Subtext1"/>
    <w:uiPriority w:val="2"/>
    <w:qFormat/>
    <w:rsid w:val="00CB5421"/>
    <w:pPr>
      <w:ind w:left="1080"/>
    </w:pPr>
  </w:style>
  <w:style w:type="paragraph" w:customStyle="1" w:styleId="Subtext3">
    <w:name w:val="Subtext 3"/>
    <w:basedOn w:val="Subtext2"/>
    <w:uiPriority w:val="3"/>
    <w:qFormat/>
    <w:rsid w:val="00CB5421"/>
    <w:pPr>
      <w:ind w:left="1440"/>
    </w:pPr>
    <w:rPr>
      <w:szCs w:val="16"/>
    </w:rPr>
  </w:style>
  <w:style w:type="character" w:styleId="CommentReference">
    <w:name w:val="annotation reference"/>
    <w:basedOn w:val="DefaultParagraphFont"/>
    <w:uiPriority w:val="99"/>
    <w:semiHidden/>
    <w:unhideWhenUsed/>
    <w:locked/>
    <w:rsid w:val="008B54C1"/>
    <w:rPr>
      <w:sz w:val="16"/>
      <w:szCs w:val="16"/>
    </w:rPr>
  </w:style>
  <w:style w:type="character" w:customStyle="1" w:styleId="BodyTextIndentChar">
    <w:name w:val="Body Text Indent Char"/>
    <w:basedOn w:val="DefaultParagraphFont"/>
    <w:link w:val="BodyTextIndent"/>
    <w:semiHidden/>
    <w:rsid w:val="008B54C1"/>
    <w:rPr>
      <w:rFonts w:ascii="GE Inspira Sans" w:hAnsi="GE Inspira Sans"/>
    </w:rPr>
  </w:style>
  <w:style w:type="character" w:customStyle="1" w:styleId="Heading1Char">
    <w:name w:val="Heading 1 Char"/>
    <w:basedOn w:val="DefaultParagraphFont"/>
    <w:link w:val="Heading1"/>
    <w:locked/>
    <w:rsid w:val="00645827"/>
    <w:rPr>
      <w:rFonts w:ascii="Poppins SemiBold" w:hAnsi="Poppins SemiBold"/>
      <w:bCs/>
      <w:color w:val="018374"/>
      <w:sz w:val="24"/>
      <w:szCs w:val="28"/>
    </w:rPr>
  </w:style>
  <w:style w:type="paragraph" w:customStyle="1" w:styleId="Subtext4">
    <w:name w:val="Subtext 4"/>
    <w:basedOn w:val="Subtext3"/>
    <w:uiPriority w:val="4"/>
    <w:qFormat/>
    <w:rsid w:val="00CB5421"/>
    <w:pPr>
      <w:ind w:left="1800"/>
    </w:pPr>
  </w:style>
  <w:style w:type="paragraph" w:customStyle="1" w:styleId="Subtext5">
    <w:name w:val="Subtext 5"/>
    <w:basedOn w:val="Subtext4"/>
    <w:uiPriority w:val="5"/>
    <w:rsid w:val="004529C3"/>
    <w:pPr>
      <w:ind w:left="2160"/>
    </w:pPr>
  </w:style>
  <w:style w:type="paragraph" w:customStyle="1" w:styleId="AppendixHeading">
    <w:name w:val="Appendix Heading"/>
    <w:basedOn w:val="Heading9"/>
    <w:next w:val="BodyText"/>
    <w:uiPriority w:val="99"/>
    <w:qFormat/>
    <w:rsid w:val="00E5776F"/>
    <w:pPr>
      <w:numPr>
        <w:ilvl w:val="0"/>
        <w:numId w:val="23"/>
      </w:numPr>
    </w:pPr>
  </w:style>
  <w:style w:type="paragraph" w:styleId="BodyText">
    <w:name w:val="Body Text"/>
    <w:link w:val="BodyTextChar"/>
    <w:qFormat/>
    <w:rsid w:val="00D53BF4"/>
    <w:pPr>
      <w:keepLines/>
      <w:ind w:left="360"/>
    </w:pPr>
    <w:rPr>
      <w:rFonts w:eastAsia="Times New Roman"/>
    </w:rPr>
  </w:style>
  <w:style w:type="character" w:customStyle="1" w:styleId="BodyTextChar">
    <w:name w:val="Body Text Char"/>
    <w:basedOn w:val="DefaultParagraphFont"/>
    <w:link w:val="BodyText"/>
    <w:locked/>
    <w:rsid w:val="00D53BF4"/>
    <w:rPr>
      <w:rFonts w:eastAsia="Times New Roman"/>
    </w:rPr>
  </w:style>
  <w:style w:type="paragraph" w:styleId="TOCHeading">
    <w:name w:val="TOC Heading"/>
    <w:next w:val="BodyText"/>
    <w:uiPriority w:val="39"/>
    <w:unhideWhenUsed/>
    <w:qFormat/>
    <w:rsid w:val="00E07FE8"/>
    <w:pPr>
      <w:spacing w:line="276" w:lineRule="auto"/>
    </w:pPr>
    <w:rPr>
      <w:rFonts w:eastAsia="Times New Roman" w:cs="Arial"/>
      <w:b/>
      <w:color w:val="018374"/>
    </w:rPr>
  </w:style>
  <w:style w:type="character" w:customStyle="1" w:styleId="Heading2Char">
    <w:name w:val="Heading 2 Char"/>
    <w:basedOn w:val="DefaultParagraphFont"/>
    <w:link w:val="Heading2"/>
    <w:locked/>
    <w:rsid w:val="006A3743"/>
    <w:rPr>
      <w:rFonts w:ascii="GE Inspira Sans" w:hAnsi="GE Inspira Sans"/>
      <w:b/>
      <w:color w:val="005EB8"/>
      <w:sz w:val="26"/>
      <w:szCs w:val="24"/>
    </w:rPr>
  </w:style>
  <w:style w:type="character" w:customStyle="1" w:styleId="Heading3Char">
    <w:name w:val="Heading 3 Char"/>
    <w:basedOn w:val="DefaultParagraphFont"/>
    <w:link w:val="Heading3"/>
    <w:locked/>
    <w:rsid w:val="008B54C1"/>
    <w:rPr>
      <w:rFonts w:ascii="GE Inspira Sans" w:hAnsi="GE Inspira Sans"/>
      <w:b/>
      <w:bCs/>
      <w:color w:val="005EB8"/>
    </w:rPr>
  </w:style>
  <w:style w:type="paragraph" w:styleId="CommentText">
    <w:name w:val="annotation text"/>
    <w:link w:val="CommentTextChar"/>
    <w:uiPriority w:val="99"/>
    <w:unhideWhenUsed/>
    <w:rsid w:val="002457CF"/>
    <w:pPr>
      <w:spacing w:before="0" w:line="168" w:lineRule="auto"/>
    </w:pPr>
    <w:rPr>
      <w:rFonts w:eastAsia="Times New Roman"/>
      <w:kern w:val="16"/>
    </w:rPr>
  </w:style>
  <w:style w:type="paragraph" w:styleId="Footer">
    <w:name w:val="footer"/>
    <w:basedOn w:val="Normal"/>
    <w:link w:val="FooterChar"/>
    <w:uiPriority w:val="99"/>
    <w:rsid w:val="008B54C1"/>
    <w:pPr>
      <w:tabs>
        <w:tab w:val="center" w:pos="4680"/>
        <w:tab w:val="right" w:pos="9360"/>
      </w:tabs>
    </w:pPr>
  </w:style>
  <w:style w:type="paragraph" w:styleId="PlainText">
    <w:name w:val="Plain Text"/>
    <w:link w:val="PlainTextChar"/>
    <w:uiPriority w:val="99"/>
    <w:semiHidden/>
    <w:unhideWhenUsed/>
    <w:locked/>
    <w:rsid w:val="008B54C1"/>
    <w:rPr>
      <w:rFonts w:ascii="Consolas" w:eastAsia="Times New Roman" w:hAnsi="Consolas"/>
      <w:kern w:val="16"/>
      <w:sz w:val="21"/>
      <w:szCs w:val="21"/>
    </w:rPr>
  </w:style>
  <w:style w:type="character" w:customStyle="1" w:styleId="PlainTextChar">
    <w:name w:val="Plain Text Char"/>
    <w:basedOn w:val="DefaultParagraphFont"/>
    <w:link w:val="PlainText"/>
    <w:uiPriority w:val="99"/>
    <w:semiHidden/>
    <w:locked/>
    <w:rsid w:val="008B54C1"/>
    <w:rPr>
      <w:rFonts w:ascii="Consolas" w:eastAsia="Times New Roman" w:hAnsi="Consolas"/>
      <w:kern w:val="16"/>
      <w:sz w:val="21"/>
      <w:szCs w:val="21"/>
    </w:rPr>
  </w:style>
  <w:style w:type="character" w:customStyle="1" w:styleId="Heading4Char">
    <w:name w:val="Heading 4 Char"/>
    <w:basedOn w:val="DefaultParagraphFont"/>
    <w:link w:val="Heading4"/>
    <w:locked/>
    <w:rsid w:val="00645827"/>
    <w:rPr>
      <w:rFonts w:ascii="Poppins SemiBold" w:hAnsi="Poppins SemiBold"/>
      <w:bCs/>
      <w:color w:val="05322B"/>
    </w:rPr>
  </w:style>
  <w:style w:type="character" w:customStyle="1" w:styleId="Heading5Char">
    <w:name w:val="Heading 5 Char"/>
    <w:basedOn w:val="DefaultParagraphFont"/>
    <w:link w:val="Heading5"/>
    <w:locked/>
    <w:rsid w:val="00645827"/>
    <w:rPr>
      <w:rFonts w:ascii="Poppins SemiBold" w:hAnsi="Poppins SemiBold"/>
      <w:bCs/>
      <w:i/>
      <w:color w:val="05322B"/>
    </w:rPr>
  </w:style>
  <w:style w:type="paragraph" w:customStyle="1" w:styleId="Subtext6">
    <w:name w:val="Subtext 6"/>
    <w:basedOn w:val="Subtext5"/>
    <w:uiPriority w:val="6"/>
    <w:rsid w:val="00CB5421"/>
    <w:pPr>
      <w:ind w:left="2520"/>
    </w:pPr>
  </w:style>
  <w:style w:type="table" w:customStyle="1" w:styleId="TableAllPurpose">
    <w:name w:val="Table All Purpose"/>
    <w:rsid w:val="008B54C1"/>
    <w:pPr>
      <w:keepNext/>
      <w:keepLines/>
    </w:pPr>
    <w:rPr>
      <w:rFonts w:eastAsia="Times New Roman"/>
      <w:sz w:val="18"/>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tcPr>
  </w:style>
  <w:style w:type="paragraph" w:customStyle="1" w:styleId="Bullet1">
    <w:name w:val="Bullet 1"/>
    <w:uiPriority w:val="1"/>
    <w:qFormat/>
    <w:rsid w:val="00D53BF4"/>
    <w:pPr>
      <w:keepLines/>
      <w:numPr>
        <w:numId w:val="24"/>
      </w:numPr>
    </w:pPr>
    <w:rPr>
      <w:rFonts w:eastAsia="Times New Roman"/>
    </w:rPr>
  </w:style>
  <w:style w:type="numbering" w:customStyle="1" w:styleId="Bullets">
    <w:name w:val="Bullets"/>
    <w:rsid w:val="006A3743"/>
    <w:pPr>
      <w:numPr>
        <w:numId w:val="25"/>
      </w:numPr>
    </w:pPr>
  </w:style>
  <w:style w:type="paragraph" w:customStyle="1" w:styleId="Callout">
    <w:name w:val="Callout"/>
    <w:uiPriority w:val="99"/>
    <w:unhideWhenUsed/>
    <w:rsid w:val="00D53BF4"/>
    <w:pPr>
      <w:jc w:val="center"/>
    </w:pPr>
    <w:rPr>
      <w:rFonts w:eastAsia="Times New Roman"/>
      <w:kern w:val="16"/>
      <w:sz w:val="18"/>
    </w:rPr>
  </w:style>
  <w:style w:type="paragraph" w:styleId="Caption">
    <w:name w:val="caption"/>
    <w:next w:val="BodyText"/>
    <w:qFormat/>
    <w:rsid w:val="00D53BF4"/>
    <w:pPr>
      <w:keepNext/>
      <w:keepLines/>
      <w:spacing w:before="140"/>
      <w:jc w:val="center"/>
    </w:pPr>
    <w:rPr>
      <w:rFonts w:ascii="Poppins SemiBold" w:eastAsia="Times New Roman" w:hAnsi="Poppins SemiBold"/>
      <w:bCs/>
      <w:color w:val="05322B"/>
      <w:szCs w:val="18"/>
    </w:rPr>
  </w:style>
  <w:style w:type="paragraph" w:styleId="TOC2">
    <w:name w:val="toc 2"/>
    <w:next w:val="BodyText"/>
    <w:autoRedefine/>
    <w:uiPriority w:val="39"/>
    <w:unhideWhenUsed/>
    <w:rsid w:val="008B54C1"/>
    <w:pPr>
      <w:tabs>
        <w:tab w:val="right" w:leader="dot" w:pos="10080"/>
      </w:tabs>
      <w:spacing w:before="60"/>
      <w:ind w:left="720" w:hanging="360"/>
    </w:pPr>
    <w:rPr>
      <w:b/>
      <w:noProof/>
      <w:sz w:val="18"/>
    </w:rPr>
  </w:style>
  <w:style w:type="paragraph" w:styleId="TOC3">
    <w:name w:val="toc 3"/>
    <w:next w:val="BodyText"/>
    <w:autoRedefine/>
    <w:uiPriority w:val="39"/>
    <w:unhideWhenUsed/>
    <w:rsid w:val="00E5776F"/>
    <w:pPr>
      <w:tabs>
        <w:tab w:val="right" w:leader="dot" w:pos="10080"/>
      </w:tabs>
      <w:spacing w:before="40"/>
      <w:ind w:left="720" w:hanging="360"/>
    </w:pPr>
    <w:rPr>
      <w:rFonts w:eastAsia="Times New Roman"/>
      <w:noProof/>
      <w:sz w:val="18"/>
    </w:rPr>
  </w:style>
  <w:style w:type="character" w:styleId="Hyperlink">
    <w:name w:val="Hyperlink"/>
    <w:basedOn w:val="DefaultParagraphFont"/>
    <w:uiPriority w:val="99"/>
    <w:rsid w:val="00645827"/>
    <w:rPr>
      <w:color w:val="02BC94"/>
      <w:u w:val="single"/>
    </w:rPr>
  </w:style>
  <w:style w:type="paragraph" w:customStyle="1" w:styleId="Code">
    <w:name w:val="Code"/>
    <w:basedOn w:val="BodyText"/>
    <w:uiPriority w:val="99"/>
    <w:rsid w:val="008B54C1"/>
    <w:pPr>
      <w:spacing w:before="120"/>
    </w:pPr>
    <w:rPr>
      <w:rFonts w:ascii="Courier New" w:hAnsi="Courier New"/>
      <w:kern w:val="16"/>
      <w:sz w:val="18"/>
    </w:rPr>
  </w:style>
  <w:style w:type="table" w:styleId="TableGrid">
    <w:name w:val="Table Grid"/>
    <w:basedOn w:val="TableNormal"/>
    <w:uiPriority w:val="59"/>
    <w:rsid w:val="008B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B54C1"/>
    <w:rPr>
      <w:rFonts w:ascii="GE Inspira Sans" w:hAnsi="GE Inspira Sans"/>
    </w:rPr>
  </w:style>
  <w:style w:type="character" w:customStyle="1" w:styleId="Heading6Char">
    <w:name w:val="Heading 6 Char"/>
    <w:basedOn w:val="DefaultParagraphFont"/>
    <w:link w:val="Heading6"/>
    <w:uiPriority w:val="99"/>
    <w:semiHidden/>
    <w:locked/>
    <w:rsid w:val="008B54C1"/>
    <w:rPr>
      <w:rFonts w:ascii="GE Inspira Sans" w:hAnsi="GE Inspira Sans"/>
      <w:b/>
      <w:bCs/>
      <w:i/>
    </w:rPr>
  </w:style>
  <w:style w:type="character" w:customStyle="1" w:styleId="Heading7Char">
    <w:name w:val="Heading 7 Char"/>
    <w:basedOn w:val="DefaultParagraphFont"/>
    <w:link w:val="Heading7"/>
    <w:semiHidden/>
    <w:locked/>
    <w:rsid w:val="008B54C1"/>
    <w:rPr>
      <w:rFonts w:ascii="GE Inspira Sans" w:hAnsi="GE Inspira Sans"/>
      <w:i/>
      <w:iCs/>
      <w:color w:val="404040"/>
      <w:u w:val="single"/>
    </w:rPr>
  </w:style>
  <w:style w:type="character" w:customStyle="1" w:styleId="Heading8Char">
    <w:name w:val="Heading 8 Char"/>
    <w:basedOn w:val="DefaultParagraphFont"/>
    <w:link w:val="Heading8"/>
    <w:semiHidden/>
    <w:locked/>
    <w:rsid w:val="008B54C1"/>
    <w:rPr>
      <w:rFonts w:ascii="GE Inspira Sans" w:eastAsia="Times New Roman" w:hAnsi="GE Inspira Sans"/>
      <w:iCs/>
      <w:szCs w:val="20"/>
    </w:rPr>
  </w:style>
  <w:style w:type="character" w:customStyle="1" w:styleId="SubtitleChar">
    <w:name w:val="Subtitle Char"/>
    <w:basedOn w:val="DefaultParagraphFont"/>
    <w:link w:val="Subtitle"/>
    <w:uiPriority w:val="9"/>
    <w:rsid w:val="00F44ED3"/>
    <w:rPr>
      <w:rFonts w:ascii="Poppins SemiBold" w:hAnsi="Poppins SemiBold"/>
      <w:color w:val="05322B"/>
      <w:spacing w:val="5"/>
      <w:kern w:val="28"/>
      <w:sz w:val="28"/>
      <w:szCs w:val="52"/>
    </w:rPr>
  </w:style>
  <w:style w:type="paragraph" w:customStyle="1" w:styleId="FooterConfidential">
    <w:name w:val="Footer Confidential"/>
    <w:uiPriority w:val="99"/>
    <w:rsid w:val="00E5776F"/>
    <w:pPr>
      <w:spacing w:before="0"/>
      <w:jc w:val="both"/>
    </w:pPr>
    <w:rPr>
      <w:sz w:val="16"/>
    </w:rPr>
  </w:style>
  <w:style w:type="character" w:customStyle="1" w:styleId="Heading9Char">
    <w:name w:val="Heading 9 Char"/>
    <w:basedOn w:val="DefaultParagraphFont"/>
    <w:link w:val="Heading9"/>
    <w:uiPriority w:val="5"/>
    <w:semiHidden/>
    <w:locked/>
    <w:rsid w:val="008B54C1"/>
    <w:rPr>
      <w:rFonts w:ascii="Poppins SemiBold" w:hAnsi="Poppins SemiBold"/>
      <w:bCs/>
      <w:color w:val="018374"/>
      <w:sz w:val="24"/>
      <w:szCs w:val="28"/>
    </w:rPr>
  </w:style>
  <w:style w:type="paragraph" w:customStyle="1" w:styleId="Bullet2">
    <w:name w:val="Bullet 2"/>
    <w:basedOn w:val="Bullet1"/>
    <w:uiPriority w:val="2"/>
    <w:qFormat/>
    <w:rsid w:val="00D53BF4"/>
    <w:pPr>
      <w:numPr>
        <w:ilvl w:val="1"/>
      </w:numPr>
    </w:pPr>
  </w:style>
  <w:style w:type="paragraph" w:customStyle="1" w:styleId="Bullet3">
    <w:name w:val="Bullet 3"/>
    <w:basedOn w:val="Bullet2"/>
    <w:uiPriority w:val="3"/>
    <w:qFormat/>
    <w:rsid w:val="00D53BF4"/>
    <w:pPr>
      <w:numPr>
        <w:ilvl w:val="2"/>
      </w:numPr>
    </w:pPr>
  </w:style>
  <w:style w:type="paragraph" w:customStyle="1" w:styleId="Bullet4">
    <w:name w:val="Bullet 4"/>
    <w:basedOn w:val="Bullet3"/>
    <w:uiPriority w:val="4"/>
    <w:qFormat/>
    <w:rsid w:val="00D53BF4"/>
    <w:pPr>
      <w:numPr>
        <w:ilvl w:val="3"/>
      </w:numPr>
    </w:pPr>
  </w:style>
  <w:style w:type="paragraph" w:customStyle="1" w:styleId="Footer1Copyright">
    <w:name w:val="Footer 1 Copyright"/>
    <w:uiPriority w:val="99"/>
    <w:rsid w:val="006302CA"/>
    <w:pPr>
      <w:pBdr>
        <w:top w:val="single" w:sz="2" w:space="2" w:color="auto"/>
        <w:bottom w:val="single" w:sz="2" w:space="1" w:color="auto"/>
      </w:pBdr>
      <w:tabs>
        <w:tab w:val="left" w:pos="549"/>
        <w:tab w:val="center" w:pos="3150"/>
        <w:tab w:val="right" w:pos="8640"/>
        <w:tab w:val="right" w:pos="9180"/>
      </w:tabs>
      <w:spacing w:before="60" w:after="40" w:line="168" w:lineRule="auto"/>
      <w:ind w:left="-360" w:right="-360"/>
      <w:jc w:val="both"/>
    </w:pPr>
    <w:rPr>
      <w:rFonts w:eastAsia="Times New Roman" w:cs="Arial"/>
      <w:bCs/>
      <w:color w:val="000000"/>
      <w:kern w:val="32"/>
      <w:sz w:val="13"/>
      <w:szCs w:val="14"/>
    </w:rPr>
  </w:style>
  <w:style w:type="paragraph" w:customStyle="1" w:styleId="GraphicInsertion">
    <w:name w:val="Graphic Insertion"/>
    <w:next w:val="Normal"/>
    <w:qFormat/>
    <w:rsid w:val="008B54C1"/>
    <w:pPr>
      <w:spacing w:before="60" w:after="150"/>
      <w:jc w:val="center"/>
    </w:pPr>
    <w:rPr>
      <w:rFonts w:eastAsia="Times New Roman"/>
      <w:kern w:val="16"/>
      <w:szCs w:val="24"/>
    </w:rPr>
  </w:style>
  <w:style w:type="paragraph" w:styleId="Header">
    <w:name w:val="header"/>
    <w:aliases w:val="Header 1"/>
    <w:next w:val="Header2"/>
    <w:link w:val="HeaderChar"/>
    <w:uiPriority w:val="99"/>
    <w:rsid w:val="00A1607D"/>
    <w:pPr>
      <w:spacing w:before="60"/>
      <w:jc w:val="right"/>
    </w:pPr>
    <w:rPr>
      <w:rFonts w:ascii="Poppins SemiBold" w:eastAsia="Times New Roman" w:hAnsi="Poppins SemiBold" w:cs="Arial"/>
      <w:noProof/>
      <w:szCs w:val="16"/>
    </w:rPr>
  </w:style>
  <w:style w:type="table" w:customStyle="1" w:styleId="MediumGrid11">
    <w:name w:val="Medium Grid 11"/>
    <w:locked/>
    <w:rsid w:val="008B54C1"/>
    <w:rPr>
      <w:rFonts w:eastAsia="Times New Roman"/>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character" w:customStyle="1" w:styleId="HeaderChar">
    <w:name w:val="Header Char"/>
    <w:aliases w:val="Header 1 Char"/>
    <w:basedOn w:val="DefaultParagraphFont"/>
    <w:link w:val="Header"/>
    <w:uiPriority w:val="99"/>
    <w:rsid w:val="00A1607D"/>
    <w:rPr>
      <w:rFonts w:ascii="Poppins SemiBold" w:eastAsia="Times New Roman" w:hAnsi="Poppins SemiBold" w:cs="Arial"/>
      <w:noProof/>
      <w:szCs w:val="16"/>
    </w:rPr>
  </w:style>
  <w:style w:type="paragraph" w:customStyle="1" w:styleId="HeaderPg1">
    <w:name w:val="HeaderPg1"/>
    <w:basedOn w:val="Normal"/>
    <w:unhideWhenUsed/>
    <w:qFormat/>
    <w:rsid w:val="00B50F7F"/>
    <w:pPr>
      <w:numPr>
        <w:numId w:val="27"/>
      </w:numPr>
      <w:spacing w:before="7"/>
    </w:pPr>
    <w:rPr>
      <w:rFonts w:eastAsia="Times New Roman" w:cs="Arial"/>
      <w:noProof/>
      <w:color w:val="05322B"/>
      <w:sz w:val="18"/>
      <w:szCs w:val="16"/>
    </w:rPr>
  </w:style>
  <w:style w:type="numbering" w:customStyle="1" w:styleId="Headings">
    <w:name w:val="Headings"/>
    <w:uiPriority w:val="99"/>
    <w:rsid w:val="00A1607D"/>
    <w:pPr>
      <w:numPr>
        <w:numId w:val="9"/>
      </w:numPr>
    </w:pPr>
  </w:style>
  <w:style w:type="paragraph" w:styleId="BlockText">
    <w:name w:val="Block Text"/>
    <w:basedOn w:val="Normal"/>
    <w:semiHidden/>
    <w:locked/>
    <w:rsid w:val="008B54C1"/>
    <w:pPr>
      <w:spacing w:after="120"/>
      <w:ind w:left="1440" w:right="1440"/>
    </w:pPr>
  </w:style>
  <w:style w:type="character" w:customStyle="1" w:styleId="CommentTextChar">
    <w:name w:val="Comment Text Char"/>
    <w:basedOn w:val="DefaultParagraphFont"/>
    <w:link w:val="CommentText"/>
    <w:uiPriority w:val="99"/>
    <w:rsid w:val="002457CF"/>
    <w:rPr>
      <w:rFonts w:eastAsia="Times New Roman"/>
      <w:kern w:val="16"/>
    </w:rPr>
  </w:style>
  <w:style w:type="paragraph" w:styleId="BodyTextIndent">
    <w:name w:val="Body Text Indent"/>
    <w:basedOn w:val="Normal"/>
    <w:link w:val="BodyTextIndentChar"/>
    <w:semiHidden/>
    <w:locked/>
    <w:rsid w:val="008B54C1"/>
    <w:pPr>
      <w:spacing w:after="120"/>
      <w:ind w:left="360"/>
    </w:pPr>
  </w:style>
  <w:style w:type="paragraph" w:styleId="BalloonText">
    <w:name w:val="Balloon Text"/>
    <w:basedOn w:val="Normal"/>
    <w:link w:val="BalloonTextChar"/>
    <w:semiHidden/>
    <w:unhideWhenUsed/>
    <w:locked/>
    <w:rsid w:val="004529C3"/>
    <w:pPr>
      <w:spacing w:before="0"/>
    </w:pPr>
    <w:rPr>
      <w:rFonts w:cs="Tahoma"/>
      <w:sz w:val="16"/>
      <w:szCs w:val="16"/>
    </w:rPr>
  </w:style>
  <w:style w:type="paragraph" w:styleId="BodyTextIndent2">
    <w:name w:val="Body Text Indent 2"/>
    <w:basedOn w:val="Normal"/>
    <w:uiPriority w:val="99"/>
    <w:semiHidden/>
    <w:locked/>
    <w:rsid w:val="008B54C1"/>
    <w:pPr>
      <w:spacing w:after="120" w:line="480" w:lineRule="auto"/>
      <w:ind w:left="360"/>
    </w:pPr>
  </w:style>
  <w:style w:type="paragraph" w:styleId="BodyTextIndent3">
    <w:name w:val="Body Text Indent 3"/>
    <w:basedOn w:val="Normal"/>
    <w:semiHidden/>
    <w:locked/>
    <w:rsid w:val="008B54C1"/>
    <w:pPr>
      <w:spacing w:after="120"/>
      <w:ind w:left="360"/>
    </w:pPr>
    <w:rPr>
      <w:sz w:val="16"/>
      <w:szCs w:val="16"/>
    </w:rPr>
  </w:style>
  <w:style w:type="character" w:customStyle="1" w:styleId="BalloonTextChar">
    <w:name w:val="Balloon Text Char"/>
    <w:basedOn w:val="DefaultParagraphFont"/>
    <w:link w:val="BalloonText"/>
    <w:semiHidden/>
    <w:rsid w:val="004529C3"/>
    <w:rPr>
      <w:rFonts w:cs="Tahoma"/>
      <w:sz w:val="16"/>
      <w:szCs w:val="16"/>
    </w:rPr>
  </w:style>
  <w:style w:type="paragraph" w:styleId="CommentSubject">
    <w:name w:val="annotation subject"/>
    <w:basedOn w:val="CommentText"/>
    <w:next w:val="CommentText"/>
    <w:link w:val="CommentSubjectChar"/>
    <w:uiPriority w:val="99"/>
    <w:semiHidden/>
    <w:unhideWhenUsed/>
    <w:locked/>
    <w:rsid w:val="008B54C1"/>
    <w:pPr>
      <w:spacing w:before="120"/>
    </w:pPr>
    <w:rPr>
      <w:b/>
      <w:bCs/>
    </w:rPr>
  </w:style>
  <w:style w:type="character" w:customStyle="1" w:styleId="CommentSubjectChar">
    <w:name w:val="Comment Subject Char"/>
    <w:basedOn w:val="CommentTextChar"/>
    <w:link w:val="CommentSubject"/>
    <w:uiPriority w:val="99"/>
    <w:semiHidden/>
    <w:rsid w:val="008B54C1"/>
    <w:rPr>
      <w:rFonts w:ascii="GE Inspira Sans" w:eastAsia="Times New Roman" w:hAnsi="GE Inspira Sans"/>
      <w:b/>
      <w:bCs/>
      <w:kern w:val="16"/>
      <w:sz w:val="20"/>
      <w:szCs w:val="20"/>
    </w:rPr>
  </w:style>
  <w:style w:type="paragraph" w:styleId="EnvelopeReturn">
    <w:name w:val="envelope return"/>
    <w:basedOn w:val="Normal"/>
    <w:uiPriority w:val="99"/>
    <w:semiHidden/>
    <w:locked/>
    <w:rsid w:val="008B54C1"/>
    <w:rPr>
      <w:rFonts w:cs="Arial"/>
    </w:rPr>
  </w:style>
  <w:style w:type="character" w:styleId="HTMLAcronym">
    <w:name w:val="HTML Acronym"/>
    <w:basedOn w:val="DefaultParagraphFont"/>
    <w:uiPriority w:val="99"/>
    <w:semiHidden/>
    <w:locked/>
    <w:rsid w:val="008B54C1"/>
    <w:rPr>
      <w:rFonts w:cs="Times New Roman"/>
    </w:rPr>
  </w:style>
  <w:style w:type="paragraph" w:styleId="HTMLAddress">
    <w:name w:val="HTML Address"/>
    <w:basedOn w:val="Normal"/>
    <w:uiPriority w:val="99"/>
    <w:semiHidden/>
    <w:locked/>
    <w:rsid w:val="008B54C1"/>
    <w:rPr>
      <w:i/>
      <w:iCs/>
    </w:rPr>
  </w:style>
  <w:style w:type="character" w:styleId="HTMLCite">
    <w:name w:val="HTML Cite"/>
    <w:basedOn w:val="DefaultParagraphFont"/>
    <w:uiPriority w:val="99"/>
    <w:semiHidden/>
    <w:locked/>
    <w:rsid w:val="008B54C1"/>
    <w:rPr>
      <w:rFonts w:cs="Times New Roman"/>
      <w:i/>
      <w:iCs/>
    </w:rPr>
  </w:style>
  <w:style w:type="character" w:styleId="HTMLCode">
    <w:name w:val="HTML Code"/>
    <w:basedOn w:val="DefaultParagraphFont"/>
    <w:uiPriority w:val="99"/>
    <w:semiHidden/>
    <w:locked/>
    <w:rsid w:val="008B54C1"/>
    <w:rPr>
      <w:rFonts w:ascii="Courier New" w:hAnsi="Courier New" w:cs="Courier New"/>
      <w:sz w:val="20"/>
      <w:szCs w:val="20"/>
    </w:rPr>
  </w:style>
  <w:style w:type="character" w:styleId="HTMLDefinition">
    <w:name w:val="HTML Definition"/>
    <w:basedOn w:val="DefaultParagraphFont"/>
    <w:uiPriority w:val="99"/>
    <w:semiHidden/>
    <w:locked/>
    <w:rsid w:val="008B54C1"/>
    <w:rPr>
      <w:rFonts w:cs="Times New Roman"/>
      <w:i/>
      <w:iCs/>
    </w:rPr>
  </w:style>
  <w:style w:type="character" w:styleId="HTMLKeyboard">
    <w:name w:val="HTML Keyboard"/>
    <w:basedOn w:val="DefaultParagraphFont"/>
    <w:uiPriority w:val="99"/>
    <w:semiHidden/>
    <w:locked/>
    <w:rsid w:val="008B54C1"/>
    <w:rPr>
      <w:rFonts w:ascii="Courier New" w:hAnsi="Courier New" w:cs="Courier New"/>
      <w:sz w:val="20"/>
      <w:szCs w:val="20"/>
    </w:rPr>
  </w:style>
  <w:style w:type="paragraph" w:styleId="HTMLPreformatted">
    <w:name w:val="HTML Preformatted"/>
    <w:basedOn w:val="Normal"/>
    <w:uiPriority w:val="99"/>
    <w:semiHidden/>
    <w:locked/>
    <w:rsid w:val="008B54C1"/>
    <w:rPr>
      <w:rFonts w:ascii="Courier New" w:hAnsi="Courier New" w:cs="Courier New"/>
    </w:rPr>
  </w:style>
  <w:style w:type="character" w:styleId="HTMLSample">
    <w:name w:val="HTML Sample"/>
    <w:basedOn w:val="DefaultParagraphFont"/>
    <w:uiPriority w:val="99"/>
    <w:semiHidden/>
    <w:locked/>
    <w:rsid w:val="008B54C1"/>
    <w:rPr>
      <w:rFonts w:ascii="Courier New" w:hAnsi="Courier New" w:cs="Courier New"/>
    </w:rPr>
  </w:style>
  <w:style w:type="character" w:styleId="HTMLTypewriter">
    <w:name w:val="HTML Typewriter"/>
    <w:basedOn w:val="DefaultParagraphFont"/>
    <w:uiPriority w:val="99"/>
    <w:semiHidden/>
    <w:locked/>
    <w:rsid w:val="008B54C1"/>
    <w:rPr>
      <w:rFonts w:ascii="Courier New" w:hAnsi="Courier New" w:cs="Courier New"/>
      <w:sz w:val="20"/>
      <w:szCs w:val="20"/>
    </w:rPr>
  </w:style>
  <w:style w:type="character" w:styleId="HTMLVariable">
    <w:name w:val="HTML Variable"/>
    <w:basedOn w:val="DefaultParagraphFont"/>
    <w:uiPriority w:val="99"/>
    <w:semiHidden/>
    <w:locked/>
    <w:rsid w:val="008B54C1"/>
    <w:rPr>
      <w:rFonts w:cs="Times New Roman"/>
      <w:i/>
      <w:iCs/>
    </w:rPr>
  </w:style>
  <w:style w:type="paragraph" w:styleId="List">
    <w:name w:val="List"/>
    <w:basedOn w:val="Normal"/>
    <w:uiPriority w:val="99"/>
    <w:semiHidden/>
    <w:locked/>
    <w:rsid w:val="008B54C1"/>
    <w:pPr>
      <w:ind w:left="360" w:hanging="360"/>
    </w:pPr>
  </w:style>
  <w:style w:type="paragraph" w:styleId="List2">
    <w:name w:val="List 2"/>
    <w:basedOn w:val="Normal"/>
    <w:uiPriority w:val="99"/>
    <w:semiHidden/>
    <w:locked/>
    <w:rsid w:val="008B54C1"/>
    <w:pPr>
      <w:ind w:left="720" w:hanging="360"/>
    </w:pPr>
  </w:style>
  <w:style w:type="paragraph" w:styleId="List3">
    <w:name w:val="List 3"/>
    <w:basedOn w:val="Normal"/>
    <w:uiPriority w:val="99"/>
    <w:semiHidden/>
    <w:locked/>
    <w:rsid w:val="008B54C1"/>
    <w:pPr>
      <w:ind w:left="1080" w:hanging="360"/>
    </w:pPr>
  </w:style>
  <w:style w:type="paragraph" w:styleId="List4">
    <w:name w:val="List 4"/>
    <w:basedOn w:val="Normal"/>
    <w:uiPriority w:val="99"/>
    <w:semiHidden/>
    <w:locked/>
    <w:rsid w:val="008B54C1"/>
    <w:pPr>
      <w:ind w:left="1440" w:hanging="360"/>
    </w:pPr>
  </w:style>
  <w:style w:type="paragraph" w:styleId="ListBullet">
    <w:name w:val="List Bullet"/>
    <w:basedOn w:val="Normal"/>
    <w:uiPriority w:val="99"/>
    <w:semiHidden/>
    <w:locked/>
    <w:rsid w:val="008B54C1"/>
    <w:pPr>
      <w:numPr>
        <w:numId w:val="10"/>
      </w:numPr>
    </w:pPr>
  </w:style>
  <w:style w:type="paragraph" w:styleId="ListBullet2">
    <w:name w:val="List Bullet 2"/>
    <w:basedOn w:val="Normal"/>
    <w:uiPriority w:val="99"/>
    <w:semiHidden/>
    <w:locked/>
    <w:rsid w:val="008B54C1"/>
    <w:pPr>
      <w:numPr>
        <w:numId w:val="11"/>
      </w:numPr>
    </w:pPr>
  </w:style>
  <w:style w:type="paragraph" w:styleId="ListBullet3">
    <w:name w:val="List Bullet 3"/>
    <w:basedOn w:val="Normal"/>
    <w:uiPriority w:val="99"/>
    <w:semiHidden/>
    <w:locked/>
    <w:rsid w:val="008B54C1"/>
    <w:pPr>
      <w:numPr>
        <w:numId w:val="12"/>
      </w:numPr>
    </w:pPr>
  </w:style>
  <w:style w:type="paragraph" w:styleId="ListBullet4">
    <w:name w:val="List Bullet 4"/>
    <w:basedOn w:val="Normal"/>
    <w:uiPriority w:val="99"/>
    <w:semiHidden/>
    <w:locked/>
    <w:rsid w:val="008B54C1"/>
    <w:pPr>
      <w:numPr>
        <w:numId w:val="13"/>
      </w:numPr>
    </w:pPr>
  </w:style>
  <w:style w:type="paragraph" w:styleId="ListBullet5">
    <w:name w:val="List Bullet 5"/>
    <w:basedOn w:val="Normal"/>
    <w:uiPriority w:val="99"/>
    <w:semiHidden/>
    <w:locked/>
    <w:rsid w:val="008B54C1"/>
    <w:pPr>
      <w:numPr>
        <w:numId w:val="14"/>
      </w:numPr>
    </w:pPr>
  </w:style>
  <w:style w:type="paragraph" w:styleId="ListContinue">
    <w:name w:val="List Continue"/>
    <w:basedOn w:val="Normal"/>
    <w:uiPriority w:val="99"/>
    <w:semiHidden/>
    <w:locked/>
    <w:rsid w:val="008B54C1"/>
    <w:pPr>
      <w:spacing w:after="120"/>
      <w:ind w:left="360"/>
    </w:pPr>
  </w:style>
  <w:style w:type="paragraph" w:styleId="ListContinue2">
    <w:name w:val="List Continue 2"/>
    <w:basedOn w:val="Normal"/>
    <w:uiPriority w:val="99"/>
    <w:semiHidden/>
    <w:locked/>
    <w:rsid w:val="008B54C1"/>
    <w:pPr>
      <w:spacing w:after="120"/>
      <w:ind w:left="720"/>
    </w:pPr>
  </w:style>
  <w:style w:type="paragraph" w:styleId="ListContinue3">
    <w:name w:val="List Continue 3"/>
    <w:basedOn w:val="Normal"/>
    <w:uiPriority w:val="99"/>
    <w:semiHidden/>
    <w:locked/>
    <w:rsid w:val="008B54C1"/>
    <w:pPr>
      <w:spacing w:after="120"/>
      <w:ind w:left="1080"/>
    </w:pPr>
  </w:style>
  <w:style w:type="paragraph" w:styleId="ListContinue4">
    <w:name w:val="List Continue 4"/>
    <w:basedOn w:val="Normal"/>
    <w:uiPriority w:val="99"/>
    <w:semiHidden/>
    <w:locked/>
    <w:rsid w:val="008B54C1"/>
    <w:pPr>
      <w:spacing w:after="120"/>
      <w:ind w:left="1440"/>
    </w:pPr>
  </w:style>
  <w:style w:type="paragraph" w:styleId="ListContinue5">
    <w:name w:val="List Continue 5"/>
    <w:basedOn w:val="Normal"/>
    <w:uiPriority w:val="99"/>
    <w:semiHidden/>
    <w:locked/>
    <w:rsid w:val="008B54C1"/>
    <w:pPr>
      <w:spacing w:after="120"/>
      <w:ind w:left="1800"/>
    </w:pPr>
  </w:style>
  <w:style w:type="paragraph" w:styleId="ListNumber">
    <w:name w:val="List Number"/>
    <w:basedOn w:val="Normal"/>
    <w:uiPriority w:val="99"/>
    <w:semiHidden/>
    <w:locked/>
    <w:rsid w:val="008B54C1"/>
    <w:pPr>
      <w:numPr>
        <w:numId w:val="15"/>
      </w:numPr>
    </w:pPr>
  </w:style>
  <w:style w:type="paragraph" w:styleId="ListNumber2">
    <w:name w:val="List Number 2"/>
    <w:basedOn w:val="Normal"/>
    <w:uiPriority w:val="99"/>
    <w:semiHidden/>
    <w:locked/>
    <w:rsid w:val="008B54C1"/>
    <w:pPr>
      <w:numPr>
        <w:numId w:val="16"/>
      </w:numPr>
    </w:pPr>
  </w:style>
  <w:style w:type="paragraph" w:styleId="ListNumber3">
    <w:name w:val="List Number 3"/>
    <w:basedOn w:val="Normal"/>
    <w:uiPriority w:val="99"/>
    <w:semiHidden/>
    <w:locked/>
    <w:rsid w:val="008B54C1"/>
    <w:pPr>
      <w:numPr>
        <w:numId w:val="17"/>
      </w:numPr>
    </w:pPr>
  </w:style>
  <w:style w:type="paragraph" w:styleId="ListNumber4">
    <w:name w:val="List Number 4"/>
    <w:basedOn w:val="Normal"/>
    <w:uiPriority w:val="99"/>
    <w:semiHidden/>
    <w:locked/>
    <w:rsid w:val="008B54C1"/>
    <w:pPr>
      <w:numPr>
        <w:numId w:val="18"/>
      </w:numPr>
    </w:pPr>
  </w:style>
  <w:style w:type="paragraph" w:styleId="ListNumber5">
    <w:name w:val="List Number 5"/>
    <w:basedOn w:val="Normal"/>
    <w:uiPriority w:val="99"/>
    <w:semiHidden/>
    <w:locked/>
    <w:rsid w:val="008B54C1"/>
    <w:pPr>
      <w:numPr>
        <w:numId w:val="19"/>
      </w:numPr>
    </w:pPr>
  </w:style>
  <w:style w:type="paragraph" w:styleId="NormalWeb">
    <w:name w:val="Normal (Web)"/>
    <w:basedOn w:val="Normal"/>
    <w:uiPriority w:val="99"/>
    <w:semiHidden/>
    <w:locked/>
    <w:rsid w:val="008B54C1"/>
    <w:rPr>
      <w:sz w:val="24"/>
      <w:szCs w:val="24"/>
    </w:rPr>
  </w:style>
  <w:style w:type="paragraph" w:styleId="NormalIndent">
    <w:name w:val="Normal Indent"/>
    <w:basedOn w:val="Normal"/>
    <w:uiPriority w:val="99"/>
    <w:semiHidden/>
    <w:locked/>
    <w:rsid w:val="008B54C1"/>
    <w:pPr>
      <w:ind w:left="720"/>
    </w:pPr>
  </w:style>
  <w:style w:type="paragraph" w:styleId="Salutation">
    <w:name w:val="Salutation"/>
    <w:basedOn w:val="Normal"/>
    <w:next w:val="Normal"/>
    <w:uiPriority w:val="99"/>
    <w:semiHidden/>
    <w:rsid w:val="008B54C1"/>
  </w:style>
  <w:style w:type="paragraph" w:styleId="Signature">
    <w:name w:val="Signature"/>
    <w:basedOn w:val="Normal"/>
    <w:uiPriority w:val="99"/>
    <w:semiHidden/>
    <w:rsid w:val="008B54C1"/>
    <w:pPr>
      <w:ind w:left="4320"/>
    </w:pPr>
  </w:style>
  <w:style w:type="table" w:styleId="Table3Deffects1">
    <w:name w:val="Table 3D effects 1"/>
    <w:basedOn w:val="TableNormal"/>
    <w:semiHidden/>
    <w:locked/>
    <w:rsid w:val="008B54C1"/>
    <w:rPr>
      <w:rFonts w:eastAsia="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8B54C1"/>
    <w:rPr>
      <w:rFonts w:eastAsia="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8B54C1"/>
    <w:rPr>
      <w:rFonts w:eastAsia="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sid w:val="008B54C1"/>
    <w:rPr>
      <w:rFonts w:eastAsia="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8B54C1"/>
    <w:rPr>
      <w:rFonts w:eastAsia="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8B54C1"/>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8B54C1"/>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8B54C1"/>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8B54C1"/>
    <w:rPr>
      <w:rFonts w:eastAsia="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8B54C1"/>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8B54C1"/>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8B54C1"/>
    <w:rPr>
      <w:rFonts w:eastAsia="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8B54C1"/>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8B54C1"/>
    <w:rPr>
      <w:rFonts w:eastAsia="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8B54C1"/>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sid w:val="008B54C1"/>
    <w:rPr>
      <w:rFonts w:eastAsia="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8B54C1"/>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8B54C1"/>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8B54C1"/>
    <w:rPr>
      <w:rFonts w:eastAsia="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8B54C1"/>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8B54C1"/>
    <w:rPr>
      <w:rFonts w:eastAsia="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B54C1"/>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8B54C1"/>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8B54C1"/>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8B54C1"/>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8B54C1"/>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8B54C1"/>
    <w:rPr>
      <w:rFonts w:eastAsia="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8B54C1"/>
    <w:rPr>
      <w:rFonts w:eastAsia="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8B54C1"/>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8B54C1"/>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8B54C1"/>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8B54C1"/>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8B54C1"/>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8B54C1"/>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8B54C1"/>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8B54C1"/>
    <w:rPr>
      <w:rFonts w:eastAsia="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8B54C1"/>
    <w:rPr>
      <w:rFonts w:eastAsia="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8B54C1"/>
    <w:rPr>
      <w:rFonts w:eastAsia="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8B54C1"/>
    <w:rPr>
      <w:rFonts w:eastAsia="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sid w:val="008B54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8B54C1"/>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8B54C1"/>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8B54C1"/>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teHeading">
    <w:name w:val="Note Heading"/>
    <w:basedOn w:val="Normal"/>
    <w:next w:val="Normal"/>
    <w:uiPriority w:val="99"/>
    <w:semiHidden/>
    <w:locked/>
    <w:rsid w:val="008B54C1"/>
  </w:style>
  <w:style w:type="numbering" w:styleId="1ai">
    <w:name w:val="Outline List 1"/>
    <w:basedOn w:val="NoList"/>
    <w:semiHidden/>
    <w:rsid w:val="001E28F5"/>
  </w:style>
  <w:style w:type="paragraph" w:customStyle="1" w:styleId="Header2">
    <w:name w:val="Header 2"/>
    <w:next w:val="Header3"/>
    <w:uiPriority w:val="99"/>
    <w:rsid w:val="008B54C1"/>
    <w:pPr>
      <w:jc w:val="right"/>
    </w:pPr>
    <w:rPr>
      <w:rFonts w:eastAsia="Times New Roman" w:cs="Arial"/>
      <w:noProof/>
      <w:szCs w:val="16"/>
    </w:rPr>
  </w:style>
  <w:style w:type="paragraph" w:styleId="FootnoteText">
    <w:name w:val="footnote text"/>
    <w:link w:val="FootnoteTextChar"/>
    <w:uiPriority w:val="99"/>
    <w:rsid w:val="00E5776F"/>
    <w:rPr>
      <w:rFonts w:eastAsia="Times New Roman"/>
      <w:kern w:val="16"/>
    </w:rPr>
  </w:style>
  <w:style w:type="character" w:customStyle="1" w:styleId="FootnoteTextChar">
    <w:name w:val="Footnote Text Char"/>
    <w:basedOn w:val="DefaultParagraphFont"/>
    <w:link w:val="FootnoteText"/>
    <w:uiPriority w:val="99"/>
    <w:rsid w:val="00E5776F"/>
    <w:rPr>
      <w:rFonts w:ascii="Arial" w:eastAsia="Times New Roman" w:hAnsi="Arial"/>
      <w:kern w:val="16"/>
      <w:sz w:val="20"/>
      <w:szCs w:val="20"/>
    </w:rPr>
  </w:style>
  <w:style w:type="paragraph" w:customStyle="1" w:styleId="Note">
    <w:name w:val="Note"/>
    <w:basedOn w:val="BodyText"/>
    <w:uiPriority w:val="3"/>
    <w:qFormat/>
    <w:rsid w:val="00922054"/>
    <w:pPr>
      <w:spacing w:before="60" w:after="60"/>
      <w:ind w:left="0"/>
    </w:pPr>
  </w:style>
  <w:style w:type="paragraph" w:customStyle="1" w:styleId="Outline1">
    <w:name w:val="Outline 1"/>
    <w:qFormat/>
    <w:rsid w:val="00F010FF"/>
    <w:pPr>
      <w:keepLines/>
      <w:numPr>
        <w:ilvl w:val="1"/>
        <w:numId w:val="27"/>
      </w:numPr>
      <w:spacing w:before="140"/>
    </w:pPr>
    <w:rPr>
      <w:rFonts w:eastAsia="Times New Roman"/>
      <w:b/>
    </w:rPr>
  </w:style>
  <w:style w:type="paragraph" w:customStyle="1" w:styleId="Outline2">
    <w:name w:val="Outline 2"/>
    <w:basedOn w:val="Outline1"/>
    <w:qFormat/>
    <w:rsid w:val="00F010FF"/>
    <w:pPr>
      <w:numPr>
        <w:ilvl w:val="2"/>
      </w:numPr>
    </w:pPr>
    <w:rPr>
      <w:b w:val="0"/>
    </w:rPr>
  </w:style>
  <w:style w:type="paragraph" w:customStyle="1" w:styleId="Outline3">
    <w:name w:val="Outline 3"/>
    <w:basedOn w:val="Outline2"/>
    <w:qFormat/>
    <w:rsid w:val="001E28F5"/>
    <w:pPr>
      <w:numPr>
        <w:ilvl w:val="3"/>
      </w:numPr>
      <w:tabs>
        <w:tab w:val="clear" w:pos="2340"/>
        <w:tab w:val="num" w:pos="1800"/>
      </w:tabs>
      <w:ind w:left="1800"/>
    </w:pPr>
  </w:style>
  <w:style w:type="paragraph" w:customStyle="1" w:styleId="Definition">
    <w:name w:val="Definition"/>
    <w:uiPriority w:val="11"/>
    <w:rsid w:val="00FF31B9"/>
    <w:pPr>
      <w:tabs>
        <w:tab w:val="left" w:leader="dot" w:pos="3600"/>
      </w:tabs>
      <w:spacing w:after="40"/>
      <w:ind w:left="3600" w:hanging="2520"/>
    </w:pPr>
    <w:rPr>
      <w:rFonts w:eastAsia="Times New Roman"/>
      <w:szCs w:val="24"/>
    </w:rPr>
  </w:style>
  <w:style w:type="paragraph" w:customStyle="1" w:styleId="RevisionHistoryHeading">
    <w:name w:val="Revision History Heading"/>
    <w:uiPriority w:val="99"/>
    <w:rsid w:val="000F17AD"/>
    <w:pPr>
      <w:spacing w:before="60" w:after="20" w:line="168" w:lineRule="auto"/>
      <w:jc w:val="center"/>
    </w:pPr>
    <w:rPr>
      <w:rFonts w:ascii="Poppins SemiBold" w:eastAsia="Times New Roman" w:hAnsi="Poppins SemiBold"/>
      <w:bCs/>
      <w:color w:val="05322B"/>
      <w:kern w:val="16"/>
      <w:sz w:val="16"/>
    </w:rPr>
  </w:style>
  <w:style w:type="paragraph" w:customStyle="1" w:styleId="RevisionHistoryHeadingGreen">
    <w:name w:val="Revision History Heading Green"/>
    <w:uiPriority w:val="99"/>
    <w:rsid w:val="00F44ED3"/>
    <w:pPr>
      <w:spacing w:before="60" w:after="20"/>
      <w:jc w:val="center"/>
    </w:pPr>
    <w:rPr>
      <w:rFonts w:ascii="Poppins SemiBold" w:hAnsi="Poppins SemiBold" w:cs="Arial"/>
      <w:color w:val="018374"/>
      <w:spacing w:val="5"/>
      <w:kern w:val="28"/>
      <w:sz w:val="18"/>
      <w:szCs w:val="14"/>
    </w:rPr>
  </w:style>
  <w:style w:type="paragraph" w:styleId="TOC4">
    <w:name w:val="toc 4"/>
    <w:basedOn w:val="Normal"/>
    <w:next w:val="Normal"/>
    <w:autoRedefine/>
    <w:uiPriority w:val="99"/>
    <w:semiHidden/>
    <w:unhideWhenUsed/>
    <w:rsid w:val="008B54C1"/>
    <w:pPr>
      <w:tabs>
        <w:tab w:val="right" w:leader="dot" w:pos="10080"/>
      </w:tabs>
      <w:ind w:left="660"/>
    </w:pPr>
  </w:style>
  <w:style w:type="paragraph" w:customStyle="1" w:styleId="RevisionHistoryTextLeft">
    <w:name w:val="Revision History Text Left"/>
    <w:uiPriority w:val="99"/>
    <w:rsid w:val="00B50F7F"/>
    <w:pPr>
      <w:spacing w:before="60" w:after="20" w:line="168" w:lineRule="auto"/>
    </w:pPr>
    <w:rPr>
      <w:rFonts w:eastAsia="Times New Roman"/>
      <w:bCs/>
      <w:kern w:val="16"/>
      <w:sz w:val="14"/>
      <w:szCs w:val="14"/>
    </w:rPr>
  </w:style>
  <w:style w:type="paragraph" w:customStyle="1" w:styleId="NumberedHeading1">
    <w:name w:val="Numbered Heading 1"/>
    <w:basedOn w:val="Heading1"/>
    <w:next w:val="BodyText"/>
    <w:link w:val="NumberedHeading1Char"/>
    <w:qFormat/>
    <w:rsid w:val="003F08A1"/>
    <w:pPr>
      <w:keepLines/>
      <w:numPr>
        <w:numId w:val="20"/>
      </w:numPr>
    </w:pPr>
    <w:rPr>
      <w:rFonts w:eastAsia="Times New Roman"/>
    </w:rPr>
  </w:style>
  <w:style w:type="paragraph" w:customStyle="1" w:styleId="FooterLandscape">
    <w:name w:val="Footer Landscape"/>
    <w:uiPriority w:val="99"/>
    <w:semiHidden/>
    <w:rsid w:val="008B54C1"/>
    <w:pPr>
      <w:tabs>
        <w:tab w:val="right" w:pos="13680"/>
      </w:tabs>
    </w:pPr>
    <w:rPr>
      <w:rFonts w:eastAsia="Times New Roman" w:cs="Arial"/>
      <w:noProof/>
      <w:sz w:val="16"/>
      <w:szCs w:val="16"/>
    </w:rPr>
  </w:style>
  <w:style w:type="paragraph" w:customStyle="1" w:styleId="Bullet5">
    <w:name w:val="Bullet 5"/>
    <w:basedOn w:val="Bullet4"/>
    <w:uiPriority w:val="5"/>
    <w:rsid w:val="00D53BF4"/>
    <w:pPr>
      <w:numPr>
        <w:ilvl w:val="4"/>
      </w:numPr>
    </w:pPr>
  </w:style>
  <w:style w:type="paragraph" w:customStyle="1" w:styleId="Bullet6">
    <w:name w:val="Bullet 6"/>
    <w:basedOn w:val="Bullet5"/>
    <w:uiPriority w:val="6"/>
    <w:rsid w:val="00D53BF4"/>
    <w:pPr>
      <w:numPr>
        <w:ilvl w:val="5"/>
      </w:numPr>
    </w:pPr>
  </w:style>
  <w:style w:type="paragraph" w:customStyle="1" w:styleId="RevisionHistoryTextCenter">
    <w:name w:val="Revision History Text Center"/>
    <w:basedOn w:val="RevisionHistoryTextLeft"/>
    <w:uiPriority w:val="99"/>
    <w:rsid w:val="000F17AD"/>
    <w:pPr>
      <w:jc w:val="center"/>
    </w:pPr>
  </w:style>
  <w:style w:type="paragraph" w:customStyle="1" w:styleId="RiskDeclaration">
    <w:name w:val="Risk Declaration"/>
    <w:uiPriority w:val="99"/>
    <w:rsid w:val="008B54C1"/>
    <w:pPr>
      <w:tabs>
        <w:tab w:val="left" w:pos="4554"/>
      </w:tabs>
      <w:spacing w:before="60" w:after="60"/>
    </w:pPr>
    <w:rPr>
      <w:b/>
      <w:caps/>
      <w:spacing w:val="5"/>
      <w:kern w:val="28"/>
      <w:szCs w:val="40"/>
    </w:rPr>
  </w:style>
  <w:style w:type="paragraph" w:customStyle="1" w:styleId="SignalHazard">
    <w:name w:val="Signal Hazard"/>
    <w:semiHidden/>
    <w:rsid w:val="008B54C1"/>
    <w:pPr>
      <w:keepLines/>
      <w:spacing w:before="40" w:after="40"/>
      <w:jc w:val="center"/>
    </w:pPr>
    <w:rPr>
      <w:b/>
      <w:i/>
      <w:color w:val="808080"/>
      <w:kern w:val="16"/>
      <w:szCs w:val="28"/>
    </w:rPr>
  </w:style>
  <w:style w:type="paragraph" w:customStyle="1" w:styleId="TableText">
    <w:name w:val="Table Text"/>
    <w:link w:val="TableTextChar"/>
    <w:qFormat/>
    <w:rsid w:val="001A063C"/>
    <w:pPr>
      <w:keepLines/>
      <w:spacing w:before="60"/>
      <w:textboxTightWrap w:val="allLines"/>
    </w:pPr>
    <w:rPr>
      <w:kern w:val="16"/>
      <w:szCs w:val="24"/>
    </w:rPr>
  </w:style>
  <w:style w:type="character" w:customStyle="1" w:styleId="TableTextChar">
    <w:name w:val="Table Text Char"/>
    <w:basedOn w:val="DefaultParagraphFont"/>
    <w:link w:val="TableText"/>
    <w:locked/>
    <w:rsid w:val="001A063C"/>
    <w:rPr>
      <w:kern w:val="16"/>
      <w:szCs w:val="24"/>
    </w:rPr>
  </w:style>
  <w:style w:type="paragraph" w:customStyle="1" w:styleId="SignalWord">
    <w:name w:val="Signal Word"/>
    <w:basedOn w:val="TableText"/>
    <w:next w:val="TableText"/>
    <w:link w:val="SignalWordChar"/>
    <w:semiHidden/>
    <w:rsid w:val="008B54C1"/>
    <w:pPr>
      <w:spacing w:before="40" w:after="40"/>
      <w:jc w:val="center"/>
      <w:textboxTightWrap w:val="none"/>
    </w:pPr>
    <w:rPr>
      <w:rFonts w:eastAsia="Times New Roman"/>
      <w:bCs/>
      <w:i/>
      <w:color w:val="FFFFFF"/>
      <w:kern w:val="0"/>
      <w:sz w:val="28"/>
    </w:rPr>
  </w:style>
  <w:style w:type="character" w:customStyle="1" w:styleId="SignalWordChar">
    <w:name w:val="Signal Word Char"/>
    <w:basedOn w:val="DefaultParagraphFont"/>
    <w:link w:val="SignalWord"/>
    <w:semiHidden/>
    <w:rsid w:val="008B54C1"/>
    <w:rPr>
      <w:rFonts w:ascii="GE Inspira Sans" w:eastAsia="Times New Roman" w:hAnsi="GE Inspira Sans"/>
      <w:bCs/>
      <w:i/>
      <w:color w:val="FFFFFF"/>
      <w:sz w:val="28"/>
      <w:szCs w:val="24"/>
    </w:rPr>
  </w:style>
  <w:style w:type="paragraph" w:customStyle="1" w:styleId="Space">
    <w:name w:val="Space"/>
    <w:link w:val="SpaceChar"/>
    <w:rsid w:val="00B50F7F"/>
    <w:pPr>
      <w:keepLines/>
      <w:spacing w:before="0"/>
      <w:ind w:left="-720" w:right="-720"/>
      <w:jc w:val="center"/>
    </w:pPr>
    <w:rPr>
      <w:rFonts w:eastAsia="Times New Roman"/>
      <w:kern w:val="16"/>
      <w:sz w:val="4"/>
      <w:szCs w:val="6"/>
    </w:rPr>
  </w:style>
  <w:style w:type="paragraph" w:customStyle="1" w:styleId="Step11">
    <w:name w:val="Step 1: 1"/>
    <w:basedOn w:val="Step0Abold"/>
    <w:uiPriority w:val="1"/>
    <w:qFormat/>
    <w:rsid w:val="00B50F7F"/>
    <w:pPr>
      <w:numPr>
        <w:ilvl w:val="2"/>
      </w:numPr>
      <w:tabs>
        <w:tab w:val="left" w:pos="92"/>
      </w:tabs>
    </w:pPr>
    <w:rPr>
      <w:snapToGrid w:val="0"/>
      <w:w w:val="0"/>
    </w:rPr>
  </w:style>
  <w:style w:type="paragraph" w:customStyle="1" w:styleId="Step31">
    <w:name w:val="Step 3: 1)"/>
    <w:basedOn w:val="Step2A"/>
    <w:uiPriority w:val="3"/>
    <w:qFormat/>
    <w:rsid w:val="00CB5421"/>
    <w:pPr>
      <w:numPr>
        <w:ilvl w:val="4"/>
      </w:numPr>
    </w:pPr>
  </w:style>
  <w:style w:type="paragraph" w:customStyle="1" w:styleId="Step2A">
    <w:name w:val="Step 2: A"/>
    <w:basedOn w:val="Step11"/>
    <w:uiPriority w:val="2"/>
    <w:qFormat/>
    <w:rsid w:val="00CB5421"/>
    <w:pPr>
      <w:numPr>
        <w:ilvl w:val="3"/>
      </w:numPr>
    </w:pPr>
  </w:style>
  <w:style w:type="paragraph" w:customStyle="1" w:styleId="Step4a">
    <w:name w:val="Step 4: a"/>
    <w:basedOn w:val="Step31"/>
    <w:uiPriority w:val="4"/>
    <w:qFormat/>
    <w:rsid w:val="00CB5421"/>
    <w:pPr>
      <w:numPr>
        <w:ilvl w:val="5"/>
      </w:numPr>
    </w:pPr>
  </w:style>
  <w:style w:type="numbering" w:customStyle="1" w:styleId="StepStyles">
    <w:name w:val="StepStyles"/>
    <w:rsid w:val="00A1607D"/>
    <w:pPr>
      <w:numPr>
        <w:numId w:val="22"/>
      </w:numPr>
    </w:pPr>
  </w:style>
  <w:style w:type="paragraph" w:styleId="Revision">
    <w:name w:val="Revision"/>
    <w:hidden/>
    <w:uiPriority w:val="99"/>
    <w:semiHidden/>
    <w:rsid w:val="00D94C70"/>
    <w:rPr>
      <w:rFonts w:eastAsia="Times New Roman"/>
      <w:kern w:val="16"/>
    </w:rPr>
  </w:style>
  <w:style w:type="paragraph" w:styleId="DocumentMap">
    <w:name w:val="Document Map"/>
    <w:basedOn w:val="Normal"/>
    <w:link w:val="DocumentMapChar"/>
    <w:uiPriority w:val="99"/>
    <w:semiHidden/>
    <w:unhideWhenUsed/>
    <w:locked/>
    <w:rsid w:val="008B54C1"/>
    <w:rPr>
      <w:rFonts w:ascii="Tahoma" w:hAnsi="Tahoma" w:cs="Tahoma"/>
      <w:sz w:val="16"/>
      <w:szCs w:val="16"/>
    </w:rPr>
  </w:style>
  <w:style w:type="character" w:customStyle="1" w:styleId="DocumentMapChar">
    <w:name w:val="Document Map Char"/>
    <w:basedOn w:val="DefaultParagraphFont"/>
    <w:link w:val="DocumentMap"/>
    <w:uiPriority w:val="99"/>
    <w:semiHidden/>
    <w:rsid w:val="008B54C1"/>
    <w:rPr>
      <w:rFonts w:ascii="Tahoma" w:hAnsi="Tahoma" w:cs="Tahoma"/>
      <w:sz w:val="16"/>
      <w:szCs w:val="16"/>
    </w:rPr>
  </w:style>
  <w:style w:type="paragraph" w:customStyle="1" w:styleId="TableHeading">
    <w:name w:val="Table Heading"/>
    <w:next w:val="TableText"/>
    <w:uiPriority w:val="6"/>
    <w:qFormat/>
    <w:rsid w:val="008B54C1"/>
    <w:pPr>
      <w:keepNext/>
      <w:keepLines/>
      <w:jc w:val="center"/>
    </w:pPr>
    <w:rPr>
      <w:rFonts w:eastAsia="Times New Roman"/>
      <w:b/>
      <w:kern w:val="16"/>
      <w:szCs w:val="18"/>
    </w:rPr>
  </w:style>
  <w:style w:type="paragraph" w:customStyle="1" w:styleId="TableHeadingGreen">
    <w:name w:val="Table Heading Green"/>
    <w:uiPriority w:val="7"/>
    <w:rsid w:val="00E07FE8"/>
    <w:pPr>
      <w:spacing w:before="20" w:after="20"/>
      <w:jc w:val="center"/>
    </w:pPr>
    <w:rPr>
      <w:rFonts w:cs="Arial"/>
      <w:b/>
      <w:color w:val="018374"/>
      <w:spacing w:val="5"/>
      <w:kern w:val="28"/>
    </w:rPr>
  </w:style>
  <w:style w:type="paragraph" w:customStyle="1" w:styleId="TableTextCenter">
    <w:name w:val="Table Text Center"/>
    <w:basedOn w:val="TableText"/>
    <w:link w:val="TableTextCenterChar"/>
    <w:qFormat/>
    <w:rsid w:val="008B54C1"/>
    <w:pPr>
      <w:jc w:val="center"/>
    </w:pPr>
    <w:rPr>
      <w:color w:val="000000"/>
    </w:rPr>
  </w:style>
  <w:style w:type="character" w:customStyle="1" w:styleId="TableTextCenterChar">
    <w:name w:val="Table Text Center Char"/>
    <w:basedOn w:val="DefaultParagraphFont"/>
    <w:link w:val="TableTextCenter"/>
    <w:rsid w:val="008B54C1"/>
    <w:rPr>
      <w:rFonts w:ascii="GE Inspira Sans" w:hAnsi="GE Inspira Sans"/>
      <w:color w:val="000000"/>
      <w:kern w:val="16"/>
      <w:szCs w:val="24"/>
    </w:rPr>
  </w:style>
  <w:style w:type="paragraph" w:customStyle="1" w:styleId="Header3">
    <w:name w:val="Header 3"/>
    <w:uiPriority w:val="99"/>
    <w:rsid w:val="00A1607D"/>
    <w:pPr>
      <w:ind w:right="2160"/>
    </w:pPr>
    <w:rPr>
      <w:rFonts w:ascii="Poppins SemiBold" w:eastAsia="Times New Roman" w:hAnsi="Poppins SemiBold" w:cs="Arial"/>
      <w:b/>
      <w:noProof/>
      <w:szCs w:val="16"/>
    </w:rPr>
  </w:style>
  <w:style w:type="numbering" w:customStyle="1" w:styleId="TableStepStyles">
    <w:name w:val="TableStepStyles"/>
    <w:basedOn w:val="NoList"/>
    <w:uiPriority w:val="99"/>
    <w:rsid w:val="001A063C"/>
    <w:pPr>
      <w:numPr>
        <w:numId w:val="26"/>
      </w:numPr>
    </w:pPr>
  </w:style>
  <w:style w:type="paragraph" w:styleId="Title">
    <w:name w:val="Title"/>
    <w:next w:val="BodyText"/>
    <w:link w:val="TitleChar"/>
    <w:uiPriority w:val="8"/>
    <w:qFormat/>
    <w:rsid w:val="00542041"/>
    <w:pPr>
      <w:spacing w:before="360" w:after="240"/>
      <w:contextualSpacing/>
    </w:pPr>
    <w:rPr>
      <w:rFonts w:ascii="Poppins SemiBold" w:hAnsi="Poppins SemiBold"/>
      <w:color w:val="05322B"/>
      <w:spacing w:val="5"/>
      <w:kern w:val="28"/>
      <w:sz w:val="36"/>
      <w:szCs w:val="40"/>
    </w:rPr>
  </w:style>
  <w:style w:type="character" w:customStyle="1" w:styleId="TitleChar">
    <w:name w:val="Title Char"/>
    <w:basedOn w:val="DefaultParagraphFont"/>
    <w:link w:val="Title"/>
    <w:uiPriority w:val="8"/>
    <w:rsid w:val="00542041"/>
    <w:rPr>
      <w:rFonts w:ascii="Poppins SemiBold" w:hAnsi="Poppins SemiBold"/>
      <w:color w:val="05322B"/>
      <w:spacing w:val="5"/>
      <w:kern w:val="28"/>
      <w:sz w:val="36"/>
      <w:szCs w:val="40"/>
    </w:rPr>
  </w:style>
  <w:style w:type="paragraph" w:customStyle="1" w:styleId="SubtitleGreen">
    <w:name w:val="Subtitle Green"/>
    <w:uiPriority w:val="2"/>
    <w:rsid w:val="00E07FE8"/>
    <w:pPr>
      <w:spacing w:before="240" w:after="360"/>
    </w:pPr>
    <w:rPr>
      <w:b/>
      <w:color w:val="018374"/>
      <w:spacing w:val="5"/>
      <w:kern w:val="28"/>
      <w:sz w:val="28"/>
      <w:szCs w:val="52"/>
    </w:rPr>
  </w:style>
  <w:style w:type="paragraph" w:styleId="TOC1">
    <w:name w:val="toc 1"/>
    <w:next w:val="BodyText"/>
    <w:autoRedefine/>
    <w:uiPriority w:val="39"/>
    <w:unhideWhenUsed/>
    <w:rsid w:val="008B54C1"/>
    <w:pPr>
      <w:tabs>
        <w:tab w:val="right" w:leader="dot" w:pos="10080"/>
      </w:tabs>
      <w:ind w:left="360" w:hanging="360"/>
    </w:pPr>
    <w:rPr>
      <w:rFonts w:eastAsia="Times New Roman"/>
      <w:b/>
      <w:noProof/>
    </w:rPr>
  </w:style>
  <w:style w:type="character" w:customStyle="1" w:styleId="NumberedHeading1Char">
    <w:name w:val="Numbered Heading 1 Char"/>
    <w:basedOn w:val="Heading1Char"/>
    <w:link w:val="NumberedHeading1"/>
    <w:rsid w:val="00F8536F"/>
    <w:rPr>
      <w:rFonts w:ascii="Poppins SemiBold" w:eastAsia="Times New Roman" w:hAnsi="Poppins SemiBold"/>
      <w:bCs/>
      <w:color w:val="018374"/>
      <w:sz w:val="24"/>
      <w:szCs w:val="28"/>
    </w:rPr>
  </w:style>
  <w:style w:type="paragraph" w:customStyle="1" w:styleId="HazardText1">
    <w:name w:val="Hazard Text 1"/>
    <w:uiPriority w:val="10"/>
    <w:qFormat/>
    <w:rsid w:val="00F44ED3"/>
    <w:pPr>
      <w:spacing w:before="60" w:after="60"/>
    </w:pPr>
    <w:rPr>
      <w:rFonts w:eastAsia="Times New Roman"/>
      <w:szCs w:val="24"/>
    </w:rPr>
  </w:style>
  <w:style w:type="paragraph" w:customStyle="1" w:styleId="HazardText2">
    <w:name w:val="Hazard Text 2"/>
    <w:next w:val="Normal"/>
    <w:uiPriority w:val="10"/>
    <w:qFormat/>
    <w:rsid w:val="008B54C1"/>
    <w:pPr>
      <w:spacing w:before="60" w:after="60"/>
    </w:pPr>
    <w:rPr>
      <w:rFonts w:eastAsia="Times New Roman"/>
      <w:b/>
      <w:bCs/>
      <w:szCs w:val="24"/>
    </w:rPr>
  </w:style>
  <w:style w:type="paragraph" w:customStyle="1" w:styleId="HazardText3">
    <w:name w:val="Hazard Text 3"/>
    <w:uiPriority w:val="10"/>
    <w:qFormat/>
    <w:rsid w:val="000F01AA"/>
    <w:pPr>
      <w:numPr>
        <w:numId w:val="8"/>
      </w:numPr>
      <w:spacing w:before="40" w:after="40" w:line="192" w:lineRule="auto"/>
    </w:pPr>
    <w:rPr>
      <w:szCs w:val="24"/>
    </w:rPr>
  </w:style>
  <w:style w:type="character" w:customStyle="1" w:styleId="X-ref">
    <w:name w:val="X-ref"/>
    <w:qFormat/>
    <w:rsid w:val="00645827"/>
    <w:rPr>
      <w:color w:val="02BC94"/>
      <w:u w:val="single"/>
    </w:rPr>
  </w:style>
  <w:style w:type="paragraph" w:customStyle="1" w:styleId="NumberedHeading2">
    <w:name w:val="Numbered Heading 2"/>
    <w:basedOn w:val="Heading2"/>
    <w:next w:val="BodyText"/>
    <w:link w:val="NumberedHeading2Char"/>
    <w:qFormat/>
    <w:rsid w:val="003F08A1"/>
    <w:pPr>
      <w:keepLines/>
      <w:numPr>
        <w:ilvl w:val="1"/>
        <w:numId w:val="20"/>
      </w:numPr>
      <w:spacing w:before="210"/>
    </w:pPr>
    <w:rPr>
      <w:rFonts w:eastAsia="Times New Roman"/>
    </w:rPr>
  </w:style>
  <w:style w:type="character" w:customStyle="1" w:styleId="NumberedHeading2Char">
    <w:name w:val="Numbered Heading 2 Char"/>
    <w:basedOn w:val="Heading2Char"/>
    <w:link w:val="NumberedHeading2"/>
    <w:rsid w:val="00F8536F"/>
    <w:rPr>
      <w:rFonts w:ascii="Poppins SemiBold" w:eastAsia="Times New Roman" w:hAnsi="Poppins SemiBold"/>
      <w:b w:val="0"/>
      <w:color w:val="018374"/>
      <w:sz w:val="24"/>
      <w:szCs w:val="24"/>
    </w:rPr>
  </w:style>
  <w:style w:type="paragraph" w:customStyle="1" w:styleId="NumberedHeading3">
    <w:name w:val="Numbered Heading 3"/>
    <w:basedOn w:val="Heading3"/>
    <w:next w:val="BodyText"/>
    <w:link w:val="NumberedHeading3Char"/>
    <w:qFormat/>
    <w:rsid w:val="003F08A1"/>
    <w:pPr>
      <w:keepLines/>
      <w:numPr>
        <w:ilvl w:val="2"/>
        <w:numId w:val="20"/>
      </w:numPr>
      <w:spacing w:before="210"/>
    </w:pPr>
    <w:rPr>
      <w:rFonts w:eastAsia="Times New Roman"/>
    </w:rPr>
  </w:style>
  <w:style w:type="character" w:customStyle="1" w:styleId="NumberedHeading3Char">
    <w:name w:val="Numbered Heading 3 Char"/>
    <w:basedOn w:val="BodyTextChar"/>
    <w:link w:val="NumberedHeading3"/>
    <w:rsid w:val="00F8536F"/>
    <w:rPr>
      <w:rFonts w:ascii="Poppins SemiBold" w:eastAsia="Times New Roman" w:hAnsi="Poppins SemiBold"/>
      <w:bCs/>
      <w:color w:val="018374"/>
      <w:sz w:val="22"/>
      <w:szCs w:val="22"/>
    </w:rPr>
  </w:style>
  <w:style w:type="paragraph" w:customStyle="1" w:styleId="NumberedHeading4">
    <w:name w:val="Numbered Heading 4"/>
    <w:basedOn w:val="Heading4"/>
    <w:next w:val="BodyText"/>
    <w:link w:val="NumberedHeading4Char"/>
    <w:qFormat/>
    <w:rsid w:val="003F08A1"/>
    <w:pPr>
      <w:keepLines/>
      <w:numPr>
        <w:ilvl w:val="3"/>
        <w:numId w:val="20"/>
      </w:numPr>
      <w:spacing w:before="210"/>
    </w:pPr>
    <w:rPr>
      <w:rFonts w:eastAsia="Times New Roman"/>
    </w:rPr>
  </w:style>
  <w:style w:type="character" w:customStyle="1" w:styleId="NumberedHeading4Char">
    <w:name w:val="Numbered Heading 4 Char"/>
    <w:basedOn w:val="Heading4Char"/>
    <w:link w:val="NumberedHeading4"/>
    <w:rsid w:val="00E07FE8"/>
    <w:rPr>
      <w:rFonts w:ascii="Poppins SemiBold" w:eastAsia="Times New Roman" w:hAnsi="Poppins SemiBold"/>
      <w:bCs/>
      <w:color w:val="05322B"/>
      <w:sz w:val="22"/>
      <w:szCs w:val="22"/>
    </w:rPr>
  </w:style>
  <w:style w:type="paragraph" w:customStyle="1" w:styleId="NumberedHeading5">
    <w:name w:val="Numbered Heading 5"/>
    <w:basedOn w:val="Heading5"/>
    <w:link w:val="NumberedHeading5Char"/>
    <w:qFormat/>
    <w:rsid w:val="003F08A1"/>
    <w:pPr>
      <w:keepLines/>
      <w:numPr>
        <w:ilvl w:val="4"/>
        <w:numId w:val="20"/>
      </w:numPr>
      <w:spacing w:before="210"/>
    </w:pPr>
    <w:rPr>
      <w:rFonts w:eastAsia="Times New Roman"/>
    </w:rPr>
  </w:style>
  <w:style w:type="character" w:customStyle="1" w:styleId="NumberedHeading5Char">
    <w:name w:val="Numbered Heading 5 Char"/>
    <w:basedOn w:val="BodyTextChar"/>
    <w:link w:val="NumberedHeading5"/>
    <w:rsid w:val="00983E28"/>
    <w:rPr>
      <w:rFonts w:ascii="Poppins SemiBold" w:eastAsia="Times New Roman" w:hAnsi="Poppins SemiBold"/>
      <w:bCs/>
      <w:i/>
      <w:color w:val="05322B"/>
      <w:sz w:val="22"/>
      <w:szCs w:val="22"/>
    </w:rPr>
  </w:style>
  <w:style w:type="numbering" w:customStyle="1" w:styleId="NumbHead">
    <w:name w:val="NumbHead"/>
    <w:uiPriority w:val="99"/>
    <w:rsid w:val="003F08A1"/>
    <w:pPr>
      <w:numPr>
        <w:numId w:val="20"/>
      </w:numPr>
    </w:pPr>
  </w:style>
  <w:style w:type="character" w:styleId="FootnoteReference">
    <w:name w:val="footnote reference"/>
    <w:uiPriority w:val="99"/>
    <w:rsid w:val="00E07FE8"/>
    <w:rPr>
      <w:rFonts w:ascii="Poppins" w:hAnsi="Poppins"/>
      <w:vertAlign w:val="superscript"/>
    </w:rPr>
  </w:style>
  <w:style w:type="paragraph" w:customStyle="1" w:styleId="Outline4">
    <w:name w:val="Outline 4"/>
    <w:uiPriority w:val="99"/>
    <w:qFormat/>
    <w:rsid w:val="00F010FF"/>
    <w:pPr>
      <w:numPr>
        <w:ilvl w:val="4"/>
        <w:numId w:val="27"/>
      </w:numPr>
      <w:spacing w:before="140"/>
    </w:pPr>
    <w:rPr>
      <w:rFonts w:eastAsia="Times New Roman"/>
    </w:rPr>
  </w:style>
  <w:style w:type="character" w:customStyle="1" w:styleId="BoldEmphasis">
    <w:name w:val="Bold Emphasis"/>
    <w:qFormat/>
    <w:rsid w:val="00645827"/>
    <w:rPr>
      <w:rFonts w:ascii="Poppins" w:hAnsi="Poppins"/>
      <w:b/>
      <w:kern w:val="0"/>
      <w:szCs w:val="2"/>
    </w:rPr>
  </w:style>
  <w:style w:type="character" w:styleId="PlaceholderText">
    <w:name w:val="Placeholder Text"/>
    <w:basedOn w:val="DefaultParagraphFont"/>
    <w:uiPriority w:val="99"/>
    <w:semiHidden/>
    <w:locked/>
    <w:rsid w:val="008B54C1"/>
    <w:rPr>
      <w:color w:val="808080"/>
    </w:rPr>
  </w:style>
  <w:style w:type="paragraph" w:customStyle="1" w:styleId="Footer1">
    <w:name w:val="Footer 1"/>
    <w:basedOn w:val="Normal"/>
    <w:uiPriority w:val="99"/>
    <w:semiHidden/>
    <w:qFormat/>
    <w:rsid w:val="00C75BEB"/>
    <w:pPr>
      <w:pBdr>
        <w:bottom w:val="single" w:sz="4" w:space="3" w:color="auto"/>
      </w:pBdr>
      <w:spacing w:before="0"/>
      <w:ind w:left="1080"/>
      <w:jc w:val="right"/>
    </w:pPr>
    <w:rPr>
      <w:color w:val="000000"/>
      <w:sz w:val="6"/>
      <w:szCs w:val="18"/>
    </w:rPr>
  </w:style>
  <w:style w:type="character" w:styleId="FollowedHyperlink">
    <w:name w:val="FollowedHyperlink"/>
    <w:basedOn w:val="DefaultParagraphFont"/>
    <w:uiPriority w:val="99"/>
    <w:semiHidden/>
    <w:unhideWhenUsed/>
    <w:locked/>
    <w:rsid w:val="008B54C1"/>
    <w:rPr>
      <w:color w:val="800080" w:themeColor="followedHyperlink"/>
      <w:u w:val="single"/>
    </w:rPr>
  </w:style>
  <w:style w:type="paragraph" w:customStyle="1" w:styleId="TitleRed">
    <w:name w:val="Title Red"/>
    <w:qFormat/>
    <w:rsid w:val="008B54C1"/>
    <w:pPr>
      <w:spacing w:before="60" w:after="240"/>
    </w:pPr>
    <w:rPr>
      <w:b/>
      <w:i/>
      <w:color w:val="FF0000"/>
      <w:spacing w:val="5"/>
      <w:kern w:val="28"/>
      <w:sz w:val="24"/>
      <w:szCs w:val="40"/>
    </w:rPr>
  </w:style>
  <w:style w:type="paragraph" w:customStyle="1" w:styleId="HeaderPg1A4">
    <w:name w:val="HeaderPg1_A4"/>
    <w:unhideWhenUsed/>
    <w:qFormat/>
    <w:rsid w:val="004529C3"/>
    <w:pPr>
      <w:spacing w:before="10"/>
      <w:ind w:left="5616"/>
    </w:pPr>
    <w:rPr>
      <w:rFonts w:eastAsia="Times New Roman" w:cs="Arial"/>
      <w:noProof/>
      <w:color w:val="018374"/>
      <w:szCs w:val="16"/>
    </w:rPr>
  </w:style>
  <w:style w:type="paragraph" w:customStyle="1" w:styleId="HeaderPg1Landscape">
    <w:name w:val="HeaderPg1_Landscape"/>
    <w:basedOn w:val="HeaderPg1"/>
    <w:uiPriority w:val="99"/>
    <w:qFormat/>
    <w:rsid w:val="00B50F7F"/>
    <w:pPr>
      <w:framePr w:wrap="notBeside" w:hAnchor="text"/>
      <w:ind w:left="9936"/>
    </w:pPr>
  </w:style>
  <w:style w:type="paragraph" w:customStyle="1" w:styleId="HeaderPg1A4Landscape">
    <w:name w:val="HeaderPg1_A4_Landscape"/>
    <w:basedOn w:val="HeaderPg1Landscape"/>
    <w:uiPriority w:val="99"/>
    <w:qFormat/>
    <w:rsid w:val="00B50F7F"/>
    <w:pPr>
      <w:framePr w:wrap="notBeside"/>
      <w:ind w:left="10944"/>
    </w:pPr>
  </w:style>
  <w:style w:type="paragraph" w:customStyle="1" w:styleId="HeaderCover">
    <w:name w:val="HeaderCover"/>
    <w:basedOn w:val="HeaderPg1"/>
    <w:unhideWhenUsed/>
    <w:rsid w:val="00E07FE8"/>
    <w:pPr>
      <w:numPr>
        <w:numId w:val="0"/>
      </w:numPr>
      <w:spacing w:before="60"/>
      <w:ind w:right="360"/>
      <w:textboxTightWrap w:val="allLines"/>
    </w:pPr>
    <w:rPr>
      <w:w w:val="90"/>
      <w:kern w:val="18"/>
      <w:sz w:val="20"/>
    </w:rPr>
  </w:style>
  <w:style w:type="paragraph" w:customStyle="1" w:styleId="Step5i">
    <w:name w:val="Step 5: i"/>
    <w:basedOn w:val="Step4a"/>
    <w:uiPriority w:val="99"/>
    <w:qFormat/>
    <w:rsid w:val="00CB5421"/>
    <w:pPr>
      <w:numPr>
        <w:ilvl w:val="6"/>
      </w:numPr>
    </w:pPr>
  </w:style>
  <w:style w:type="paragraph" w:customStyle="1" w:styleId="TableNumber">
    <w:name w:val="Table Number"/>
    <w:qFormat/>
    <w:rsid w:val="00895B65"/>
    <w:pPr>
      <w:numPr>
        <w:ilvl w:val="6"/>
        <w:numId w:val="26"/>
      </w:numPr>
      <w:spacing w:before="60"/>
      <w:ind w:left="317"/>
    </w:pPr>
    <w:rPr>
      <w:rFonts w:eastAsia="Times New Roman"/>
      <w:snapToGrid w:val="0"/>
      <w:w w:val="0"/>
    </w:rPr>
  </w:style>
  <w:style w:type="paragraph" w:customStyle="1" w:styleId="SpaceLine">
    <w:name w:val="Space Line"/>
    <w:basedOn w:val="Space"/>
    <w:uiPriority w:val="99"/>
    <w:qFormat/>
    <w:rsid w:val="008B54C1"/>
    <w:pPr>
      <w:pBdr>
        <w:bottom w:val="single" w:sz="4" w:space="1" w:color="auto"/>
      </w:pBdr>
      <w:ind w:left="0" w:right="0"/>
      <w:jc w:val="both"/>
    </w:pPr>
  </w:style>
  <w:style w:type="paragraph" w:customStyle="1" w:styleId="StepLine">
    <w:name w:val="Step Line"/>
    <w:basedOn w:val="Step11"/>
    <w:uiPriority w:val="99"/>
    <w:qFormat/>
    <w:rsid w:val="008B54C1"/>
    <w:pPr>
      <w:keepLines w:val="0"/>
      <w:numPr>
        <w:numId w:val="21"/>
      </w:numPr>
    </w:pPr>
  </w:style>
  <w:style w:type="table" w:customStyle="1" w:styleId="LegendTable">
    <w:name w:val="Legend Table"/>
    <w:basedOn w:val="TableAllPurpose"/>
    <w:uiPriority w:val="99"/>
    <w:rsid w:val="00E07FE8"/>
    <w:pPr>
      <w:spacing w:before="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BHOSStandardTable">
    <w:name w:val="BHOS Standard Table"/>
    <w:basedOn w:val="MediumGrid11"/>
    <w:uiPriority w:val="99"/>
    <w:rsid w:val="008B54C1"/>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blStylePr w:type="firstRow">
      <w:pPr>
        <w:jc w:val="center"/>
      </w:pPr>
      <w:rPr>
        <w:rFonts w:ascii="Arial" w:hAnsi="Arial"/>
        <w:b/>
        <w:sz w:val="20"/>
      </w:rPr>
      <w:tblPr/>
      <w:trPr>
        <w:tblHeader/>
      </w:trPr>
      <w:tcPr>
        <w:shd w:val="clear" w:color="auto" w:fill="D9D9D9" w:themeFill="background1" w:themeFillShade="D9"/>
        <w:vAlign w:val="bottom"/>
      </w:tcPr>
    </w:tblStylePr>
  </w:style>
  <w:style w:type="numbering" w:customStyle="1" w:styleId="AppHead">
    <w:name w:val="AppHead"/>
    <w:uiPriority w:val="99"/>
    <w:rsid w:val="00A1607D"/>
    <w:pPr>
      <w:numPr>
        <w:numId w:val="28"/>
      </w:numPr>
    </w:pPr>
  </w:style>
  <w:style w:type="paragraph" w:customStyle="1" w:styleId="Step0Abold">
    <w:name w:val="Step 0: A (bold)"/>
    <w:uiPriority w:val="99"/>
    <w:qFormat/>
    <w:rsid w:val="00B50F7F"/>
    <w:pPr>
      <w:keepLines/>
      <w:numPr>
        <w:ilvl w:val="1"/>
        <w:numId w:val="22"/>
      </w:numPr>
    </w:pPr>
    <w:rPr>
      <w:rFonts w:eastAsia="Times New Roman"/>
    </w:rPr>
  </w:style>
  <w:style w:type="paragraph" w:customStyle="1" w:styleId="FooterPg1">
    <w:name w:val="FooterPg1"/>
    <w:basedOn w:val="Header"/>
    <w:uiPriority w:val="99"/>
    <w:qFormat/>
    <w:rsid w:val="00A1607D"/>
    <w:pPr>
      <w:ind w:left="-720" w:right="-720"/>
      <w:jc w:val="center"/>
    </w:pPr>
    <w:rPr>
      <w:rFonts w:ascii="Poppins" w:hAnsi="Poppins"/>
      <w:b/>
      <w:sz w:val="16"/>
    </w:rPr>
  </w:style>
  <w:style w:type="character" w:styleId="Emphasis">
    <w:name w:val="Emphasis"/>
    <w:qFormat/>
    <w:locked/>
    <w:rsid w:val="00FF31B9"/>
    <w:rPr>
      <w:i/>
      <w:iCs/>
    </w:rPr>
  </w:style>
  <w:style w:type="paragraph" w:customStyle="1" w:styleId="TitleCover">
    <w:name w:val="TitleCover"/>
    <w:basedOn w:val="Normal"/>
    <w:uiPriority w:val="99"/>
    <w:qFormat/>
    <w:rsid w:val="00C278F3"/>
    <w:rPr>
      <w:b/>
      <w:color w:val="B1B3B3"/>
      <w:sz w:val="96"/>
    </w:rPr>
  </w:style>
  <w:style w:type="character" w:customStyle="1" w:styleId="SpaceChar">
    <w:name w:val="Space Char"/>
    <w:basedOn w:val="DefaultParagraphFont"/>
    <w:link w:val="Space"/>
    <w:rsid w:val="00B50F7F"/>
    <w:rPr>
      <w:rFonts w:eastAsia="Times New Roman"/>
      <w:kern w:val="16"/>
      <w:sz w:val="4"/>
      <w:szCs w:val="6"/>
    </w:rPr>
  </w:style>
  <w:style w:type="paragraph" w:customStyle="1" w:styleId="TableLegend">
    <w:name w:val="Table Legend"/>
    <w:link w:val="TableLegendChar"/>
    <w:uiPriority w:val="99"/>
    <w:qFormat/>
    <w:rsid w:val="00370236"/>
    <w:pPr>
      <w:keepNext/>
      <w:spacing w:before="60"/>
    </w:pPr>
    <w:rPr>
      <w:rFonts w:eastAsia="Times New Roman"/>
      <w:kern w:val="16"/>
      <w:sz w:val="18"/>
      <w:szCs w:val="24"/>
    </w:rPr>
  </w:style>
  <w:style w:type="character" w:customStyle="1" w:styleId="TableLegendChar">
    <w:name w:val="Table Legend Char"/>
    <w:basedOn w:val="DefaultParagraphFont"/>
    <w:link w:val="TableLegend"/>
    <w:uiPriority w:val="99"/>
    <w:rsid w:val="00370236"/>
    <w:rPr>
      <w:rFonts w:eastAsia="Times New Roman"/>
      <w:kern w:val="16"/>
      <w:sz w:val="18"/>
      <w:szCs w:val="24"/>
    </w:rPr>
  </w:style>
  <w:style w:type="paragraph" w:customStyle="1" w:styleId="TableStep1stText">
    <w:name w:val="Table Step 1st Text"/>
    <w:link w:val="TableStep1stTextChar"/>
    <w:autoRedefine/>
    <w:qFormat/>
    <w:rsid w:val="00867EC2"/>
    <w:pPr>
      <w:keepNext/>
      <w:keepLines/>
      <w:spacing w:before="60" w:after="60"/>
      <w:jc w:val="right"/>
    </w:pPr>
    <w:rPr>
      <w:rFonts w:eastAsia="Times New Roman"/>
      <w:snapToGrid w:val="0"/>
      <w:w w:val="0"/>
    </w:rPr>
  </w:style>
  <w:style w:type="character" w:customStyle="1" w:styleId="TableStep1stTextChar">
    <w:name w:val="Table Step 1st Text Char"/>
    <w:basedOn w:val="DefaultParagraphFont"/>
    <w:link w:val="TableStep1stText"/>
    <w:rsid w:val="00867EC2"/>
    <w:rPr>
      <w:rFonts w:eastAsia="Times New Roman"/>
      <w:snapToGrid w:val="0"/>
      <w:w w:val="0"/>
      <w:szCs w:val="20"/>
    </w:rPr>
  </w:style>
  <w:style w:type="paragraph" w:customStyle="1" w:styleId="TableText9pt">
    <w:name w:val="Table Text 9pt."/>
    <w:basedOn w:val="TableText"/>
    <w:link w:val="TableText9ptChar"/>
    <w:autoRedefine/>
    <w:qFormat/>
    <w:rsid w:val="00DC429E"/>
    <w:rPr>
      <w:sz w:val="18"/>
    </w:rPr>
  </w:style>
  <w:style w:type="character" w:customStyle="1" w:styleId="TableText9ptChar">
    <w:name w:val="Table Text 9pt. Char"/>
    <w:basedOn w:val="TableTextChar"/>
    <w:link w:val="TableText9pt"/>
    <w:rsid w:val="00DC429E"/>
    <w:rPr>
      <w:kern w:val="16"/>
      <w:sz w:val="18"/>
      <w:szCs w:val="24"/>
    </w:rPr>
  </w:style>
  <w:style w:type="character" w:styleId="IntenseReference">
    <w:name w:val="Intense Reference"/>
    <w:basedOn w:val="DefaultParagraphFont"/>
    <w:uiPriority w:val="32"/>
    <w:semiHidden/>
    <w:locked/>
    <w:rsid w:val="00E07FE8"/>
    <w:rPr>
      <w:b/>
      <w:bCs/>
      <w:smallCaps/>
      <w:color w:val="018374"/>
      <w:spacing w:val="5"/>
    </w:rPr>
  </w:style>
  <w:style w:type="paragraph" w:customStyle="1" w:styleId="SpaceLine0">
    <w:name w:val="Space_Line"/>
    <w:uiPriority w:val="99"/>
    <w:semiHidden/>
    <w:qFormat/>
    <w:rsid w:val="00FC01FD"/>
    <w:pPr>
      <w:pBdr>
        <w:bottom w:val="single" w:sz="4" w:space="1" w:color="auto"/>
      </w:pBdr>
      <w:spacing w:before="0" w:line="240" w:lineRule="auto"/>
    </w:pPr>
    <w:rPr>
      <w:rFonts w:ascii="Arial" w:hAnsi="Arial"/>
      <w:color w:val="000000"/>
      <w:sz w:val="4"/>
      <w:szCs w:val="18"/>
    </w:rPr>
  </w:style>
  <w:style w:type="paragraph" w:customStyle="1" w:styleId="GELOGO-Large">
    <w:name w:val="GE LOGO-Large"/>
    <w:basedOn w:val="Normal"/>
    <w:rsid w:val="00741BC8"/>
    <w:pPr>
      <w:spacing w:before="0" w:line="240" w:lineRule="auto"/>
    </w:pPr>
    <w:rPr>
      <w:rFonts w:ascii="GELogoFont" w:eastAsia="Times New Roman" w:hAnsi="GELogoFont"/>
      <w:sz w:val="96"/>
    </w:rPr>
  </w:style>
  <w:style w:type="character" w:styleId="UnresolvedMention">
    <w:name w:val="Unresolved Mention"/>
    <w:basedOn w:val="DefaultParagraphFont"/>
    <w:uiPriority w:val="99"/>
    <w:semiHidden/>
    <w:unhideWhenUsed/>
    <w:rsid w:val="002C6593"/>
    <w:rPr>
      <w:color w:val="605E5C"/>
      <w:shd w:val="clear" w:color="auto" w:fill="E1DFDD"/>
    </w:rPr>
  </w:style>
  <w:style w:type="paragraph" w:customStyle="1" w:styleId="Default">
    <w:name w:val="Default"/>
    <w:rsid w:val="004040EF"/>
    <w:pPr>
      <w:autoSpaceDE w:val="0"/>
      <w:autoSpaceDN w:val="0"/>
      <w:adjustRightInd w:val="0"/>
      <w:spacing w:before="0" w:line="240" w:lineRule="auto"/>
    </w:pPr>
    <w:rPr>
      <w:rFonts w:ascii="Calibri" w:eastAsiaTheme="minorHAns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225"/>
          <w:marRight w:val="225"/>
          <w:marTop w:val="225"/>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225"/>
          <w:marRight w:val="225"/>
          <w:marTop w:val="225"/>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225"/>
          <w:marRight w:val="225"/>
          <w:marTop w:val="225"/>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225"/>
          <w:marRight w:val="225"/>
          <w:marTop w:val="225"/>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78451678">
      <w:bodyDiv w:val="1"/>
      <w:marLeft w:val="0"/>
      <w:marRight w:val="0"/>
      <w:marTop w:val="0"/>
      <w:marBottom w:val="0"/>
      <w:divBdr>
        <w:top w:val="none" w:sz="0" w:space="0" w:color="auto"/>
        <w:left w:val="none" w:sz="0" w:space="0" w:color="auto"/>
        <w:bottom w:val="none" w:sz="0" w:space="0" w:color="auto"/>
        <w:right w:val="none" w:sz="0" w:space="0" w:color="auto"/>
      </w:divBdr>
    </w:div>
    <w:div w:id="420492732">
      <w:bodyDiv w:val="1"/>
      <w:marLeft w:val="0"/>
      <w:marRight w:val="0"/>
      <w:marTop w:val="0"/>
      <w:marBottom w:val="0"/>
      <w:divBdr>
        <w:top w:val="none" w:sz="0" w:space="0" w:color="auto"/>
        <w:left w:val="none" w:sz="0" w:space="0" w:color="auto"/>
        <w:bottom w:val="none" w:sz="0" w:space="0" w:color="auto"/>
        <w:right w:val="none" w:sz="0" w:space="0" w:color="auto"/>
      </w:divBdr>
    </w:div>
    <w:div w:id="526329463">
      <w:bodyDiv w:val="1"/>
      <w:marLeft w:val="0"/>
      <w:marRight w:val="0"/>
      <w:marTop w:val="0"/>
      <w:marBottom w:val="0"/>
      <w:divBdr>
        <w:top w:val="none" w:sz="0" w:space="0" w:color="auto"/>
        <w:left w:val="none" w:sz="0" w:space="0" w:color="auto"/>
        <w:bottom w:val="none" w:sz="0" w:space="0" w:color="auto"/>
        <w:right w:val="none" w:sz="0" w:space="0" w:color="auto"/>
      </w:divBdr>
    </w:div>
    <w:div w:id="553086573">
      <w:bodyDiv w:val="1"/>
      <w:marLeft w:val="0"/>
      <w:marRight w:val="0"/>
      <w:marTop w:val="0"/>
      <w:marBottom w:val="0"/>
      <w:divBdr>
        <w:top w:val="none" w:sz="0" w:space="0" w:color="auto"/>
        <w:left w:val="none" w:sz="0" w:space="0" w:color="auto"/>
        <w:bottom w:val="none" w:sz="0" w:space="0" w:color="auto"/>
        <w:right w:val="none" w:sz="0" w:space="0" w:color="auto"/>
      </w:divBdr>
    </w:div>
    <w:div w:id="860169905">
      <w:bodyDiv w:val="1"/>
      <w:marLeft w:val="0"/>
      <w:marRight w:val="0"/>
      <w:marTop w:val="0"/>
      <w:marBottom w:val="0"/>
      <w:divBdr>
        <w:top w:val="none" w:sz="0" w:space="0" w:color="auto"/>
        <w:left w:val="none" w:sz="0" w:space="0" w:color="auto"/>
        <w:bottom w:val="none" w:sz="0" w:space="0" w:color="auto"/>
        <w:right w:val="none" w:sz="0" w:space="0" w:color="auto"/>
      </w:divBdr>
    </w:div>
    <w:div w:id="912659099">
      <w:bodyDiv w:val="1"/>
      <w:marLeft w:val="0"/>
      <w:marRight w:val="0"/>
      <w:marTop w:val="0"/>
      <w:marBottom w:val="0"/>
      <w:divBdr>
        <w:top w:val="none" w:sz="0" w:space="0" w:color="auto"/>
        <w:left w:val="none" w:sz="0" w:space="0" w:color="auto"/>
        <w:bottom w:val="none" w:sz="0" w:space="0" w:color="auto"/>
        <w:right w:val="none" w:sz="0" w:space="0" w:color="auto"/>
      </w:divBdr>
    </w:div>
    <w:div w:id="927926870">
      <w:bodyDiv w:val="1"/>
      <w:marLeft w:val="0"/>
      <w:marRight w:val="0"/>
      <w:marTop w:val="0"/>
      <w:marBottom w:val="0"/>
      <w:divBdr>
        <w:top w:val="none" w:sz="0" w:space="0" w:color="auto"/>
        <w:left w:val="none" w:sz="0" w:space="0" w:color="auto"/>
        <w:bottom w:val="none" w:sz="0" w:space="0" w:color="auto"/>
        <w:right w:val="none" w:sz="0" w:space="0" w:color="auto"/>
      </w:divBdr>
    </w:div>
    <w:div w:id="965622954">
      <w:bodyDiv w:val="1"/>
      <w:marLeft w:val="0"/>
      <w:marRight w:val="0"/>
      <w:marTop w:val="0"/>
      <w:marBottom w:val="0"/>
      <w:divBdr>
        <w:top w:val="none" w:sz="0" w:space="0" w:color="auto"/>
        <w:left w:val="none" w:sz="0" w:space="0" w:color="auto"/>
        <w:bottom w:val="none" w:sz="0" w:space="0" w:color="auto"/>
        <w:right w:val="none" w:sz="0" w:space="0" w:color="auto"/>
      </w:divBdr>
    </w:div>
    <w:div w:id="972518641">
      <w:bodyDiv w:val="1"/>
      <w:marLeft w:val="0"/>
      <w:marRight w:val="0"/>
      <w:marTop w:val="0"/>
      <w:marBottom w:val="0"/>
      <w:divBdr>
        <w:top w:val="none" w:sz="0" w:space="0" w:color="auto"/>
        <w:left w:val="none" w:sz="0" w:space="0" w:color="auto"/>
        <w:bottom w:val="none" w:sz="0" w:space="0" w:color="auto"/>
        <w:right w:val="none" w:sz="0" w:space="0" w:color="auto"/>
      </w:divBdr>
    </w:div>
    <w:div w:id="1032535334">
      <w:bodyDiv w:val="1"/>
      <w:marLeft w:val="0"/>
      <w:marRight w:val="0"/>
      <w:marTop w:val="0"/>
      <w:marBottom w:val="0"/>
      <w:divBdr>
        <w:top w:val="none" w:sz="0" w:space="0" w:color="auto"/>
        <w:left w:val="none" w:sz="0" w:space="0" w:color="auto"/>
        <w:bottom w:val="none" w:sz="0" w:space="0" w:color="auto"/>
        <w:right w:val="none" w:sz="0" w:space="0" w:color="auto"/>
      </w:divBdr>
    </w:div>
    <w:div w:id="1080755848">
      <w:bodyDiv w:val="1"/>
      <w:marLeft w:val="0"/>
      <w:marRight w:val="0"/>
      <w:marTop w:val="0"/>
      <w:marBottom w:val="0"/>
      <w:divBdr>
        <w:top w:val="none" w:sz="0" w:space="0" w:color="auto"/>
        <w:left w:val="none" w:sz="0" w:space="0" w:color="auto"/>
        <w:bottom w:val="none" w:sz="0" w:space="0" w:color="auto"/>
        <w:right w:val="none" w:sz="0" w:space="0" w:color="auto"/>
      </w:divBdr>
    </w:div>
    <w:div w:id="1187259068">
      <w:bodyDiv w:val="1"/>
      <w:marLeft w:val="0"/>
      <w:marRight w:val="0"/>
      <w:marTop w:val="0"/>
      <w:marBottom w:val="0"/>
      <w:divBdr>
        <w:top w:val="none" w:sz="0" w:space="0" w:color="auto"/>
        <w:left w:val="none" w:sz="0" w:space="0" w:color="auto"/>
        <w:bottom w:val="none" w:sz="0" w:space="0" w:color="auto"/>
        <w:right w:val="none" w:sz="0" w:space="0" w:color="auto"/>
      </w:divBdr>
    </w:div>
    <w:div w:id="1575966972">
      <w:bodyDiv w:val="1"/>
      <w:marLeft w:val="0"/>
      <w:marRight w:val="0"/>
      <w:marTop w:val="0"/>
      <w:marBottom w:val="0"/>
      <w:divBdr>
        <w:top w:val="none" w:sz="0" w:space="0" w:color="auto"/>
        <w:left w:val="none" w:sz="0" w:space="0" w:color="auto"/>
        <w:bottom w:val="none" w:sz="0" w:space="0" w:color="auto"/>
        <w:right w:val="none" w:sz="0" w:space="0" w:color="auto"/>
      </w:divBdr>
    </w:div>
    <w:div w:id="1591770401">
      <w:bodyDiv w:val="1"/>
      <w:marLeft w:val="0"/>
      <w:marRight w:val="0"/>
      <w:marTop w:val="0"/>
      <w:marBottom w:val="0"/>
      <w:divBdr>
        <w:top w:val="none" w:sz="0" w:space="0" w:color="auto"/>
        <w:left w:val="none" w:sz="0" w:space="0" w:color="auto"/>
        <w:bottom w:val="none" w:sz="0" w:space="0" w:color="auto"/>
        <w:right w:val="none" w:sz="0" w:space="0" w:color="auto"/>
      </w:divBdr>
    </w:div>
    <w:div w:id="1614283857">
      <w:bodyDiv w:val="1"/>
      <w:marLeft w:val="0"/>
      <w:marRight w:val="0"/>
      <w:marTop w:val="0"/>
      <w:marBottom w:val="0"/>
      <w:divBdr>
        <w:top w:val="none" w:sz="0" w:space="0" w:color="auto"/>
        <w:left w:val="none" w:sz="0" w:space="0" w:color="auto"/>
        <w:bottom w:val="none" w:sz="0" w:space="0" w:color="auto"/>
        <w:right w:val="none" w:sz="0" w:space="0" w:color="auto"/>
      </w:divBdr>
    </w:div>
    <w:div w:id="1882939681">
      <w:bodyDiv w:val="1"/>
      <w:marLeft w:val="0"/>
      <w:marRight w:val="0"/>
      <w:marTop w:val="0"/>
      <w:marBottom w:val="0"/>
      <w:divBdr>
        <w:top w:val="none" w:sz="0" w:space="0" w:color="auto"/>
        <w:left w:val="none" w:sz="0" w:space="0" w:color="auto"/>
        <w:bottom w:val="none" w:sz="0" w:space="0" w:color="auto"/>
        <w:right w:val="none" w:sz="0" w:space="0" w:color="auto"/>
      </w:divBdr>
    </w:div>
    <w:div w:id="2009792672">
      <w:bodyDiv w:val="1"/>
      <w:marLeft w:val="0"/>
      <w:marRight w:val="0"/>
      <w:marTop w:val="0"/>
      <w:marBottom w:val="0"/>
      <w:divBdr>
        <w:top w:val="none" w:sz="0" w:space="0" w:color="auto"/>
        <w:left w:val="none" w:sz="0" w:space="0" w:color="auto"/>
        <w:bottom w:val="none" w:sz="0" w:space="0" w:color="auto"/>
        <w:right w:val="none" w:sz="0" w:space="0" w:color="auto"/>
      </w:divBdr>
    </w:div>
    <w:div w:id="21318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046~1\AppData\Local\Temp\Baker%20Hughes%20Level%201%20Documentation%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er xmlns="d1e95193-a442-49a5-b4cc-2bfed587700a">Click here</Tier>
    <Document_x0020_Catagory xmlns="d1e95193-a442-49a5-b4cc-2bfed587700a">Click here</Document_x0020_Catagory>
    <Revision xmlns="d1e95193-a442-49a5-b4cc-2bfed587700a">3</Re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B285CE1D1C04583997CB3898195BE" ma:contentTypeVersion="11" ma:contentTypeDescription="Create a new document." ma:contentTypeScope="" ma:versionID="c0bb242e4e02f68d9d97ec31ac3d5812">
  <xsd:schema xmlns:xsd="http://www.w3.org/2001/XMLSchema" xmlns:xs="http://www.w3.org/2001/XMLSchema" xmlns:p="http://schemas.microsoft.com/office/2006/metadata/properties" xmlns:ns2="d1e95193-a442-49a5-b4cc-2bfed587700a" targetNamespace="http://schemas.microsoft.com/office/2006/metadata/properties" ma:root="true" ma:fieldsID="0049d45b44a48f4d8c642d5d6adf9c12" ns2:_="">
    <xsd:import namespace="d1e95193-a442-49a5-b4cc-2bfed587700a"/>
    <xsd:element name="properties">
      <xsd:complexType>
        <xsd:sequence>
          <xsd:element name="documentManagement">
            <xsd:complexType>
              <xsd:all>
                <xsd:element ref="ns2:Document_x0020_Catagory" minOccurs="0"/>
                <xsd:element ref="ns2:Tier" minOccurs="0"/>
                <xsd:element ref="ns2: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95193-a442-49a5-b4cc-2bfed587700a" elementFormDefault="qualified">
    <xsd:import namespace="http://schemas.microsoft.com/office/2006/documentManagement/types"/>
    <xsd:import namespace="http://schemas.microsoft.com/office/infopath/2007/PartnerControls"/>
    <xsd:element name="Document_x0020_Catagory" ma:index="3" nillable="true" ma:displayName="Document Type" ma:default="Click here" ma:format="Dropdown" ma:internalName="Document_x0020_Catagory">
      <xsd:simpleType>
        <xsd:restriction base="dms:Choice">
          <xsd:enumeration value="Click here"/>
          <xsd:enumeration value="Policy"/>
          <xsd:enumeration value="Procedure"/>
          <xsd:enumeration value="Instruction"/>
          <xsd:enumeration value="Form"/>
          <xsd:enumeration value="References"/>
        </xsd:restriction>
      </xsd:simpleType>
    </xsd:element>
    <xsd:element name="Tier" ma:index="4" nillable="true" ma:displayName="Tier" ma:default="Click here" ma:format="Dropdown" ma:internalName="Tier">
      <xsd:simpleType>
        <xsd:restriction base="dms:Choice">
          <xsd:enumeration value="Click here"/>
          <xsd:enumeration value="GLB - Global"/>
          <xsd:enumeration value="REG - Regional"/>
          <xsd:enumeration value="GEO - Geo-Market"/>
          <xsd:enumeration value="LOC - Local"/>
        </xsd:restriction>
      </xsd:simpleType>
    </xsd:element>
    <xsd:element name="Revision" ma:index="11" nillable="true" ma:displayName="Revision" ma:internalName="Revision">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EAB8-1562-4C2E-A516-B05E10E0FDD9}">
  <ds:schemaRefs>
    <ds:schemaRef ds:uri="http://schemas.microsoft.com/office/2006/metadata/properties"/>
    <ds:schemaRef ds:uri="http://schemas.microsoft.com/office/infopath/2007/PartnerControls"/>
    <ds:schemaRef ds:uri="d1e95193-a442-49a5-b4cc-2bfed587700a"/>
  </ds:schemaRefs>
</ds:datastoreItem>
</file>

<file path=customXml/itemProps2.xml><?xml version="1.0" encoding="utf-8"?>
<ds:datastoreItem xmlns:ds="http://schemas.openxmlformats.org/officeDocument/2006/customXml" ds:itemID="{AE0B8A14-5FA1-42C0-AF4B-5CEBB8EF41AB}">
  <ds:schemaRefs>
    <ds:schemaRef ds:uri="http://schemas.microsoft.com/sharepoint/v3/contenttype/forms"/>
  </ds:schemaRefs>
</ds:datastoreItem>
</file>

<file path=customXml/itemProps3.xml><?xml version="1.0" encoding="utf-8"?>
<ds:datastoreItem xmlns:ds="http://schemas.openxmlformats.org/officeDocument/2006/customXml" ds:itemID="{2AE86EFC-CA6C-4F94-981D-E5E86EC84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95193-a442-49a5-b4cc-2bfed587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0FE0C-139C-46E7-B7BF-96A9FE46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Baker Hughes Level 1 Documentation Template.dotm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Oggetto:nt</vt:lpstr>
    </vt:vector>
  </TitlesOfParts>
  <LinksUpToDate>false</LinksUpToDate>
  <CharactersWithSpaces>2098</CharactersWithSpaces>
  <SharedDoc>false</SharedDoc>
  <HLinks>
    <vt:vector size="6" baseType="variant">
      <vt:variant>
        <vt:i4>1703993</vt:i4>
      </vt:variant>
      <vt:variant>
        <vt:i4>2</vt:i4>
      </vt:variant>
      <vt:variant>
        <vt:i4>0</vt:i4>
      </vt:variant>
      <vt:variant>
        <vt:i4>5</vt:i4>
      </vt:variant>
      <vt:variant>
        <vt:lpwstr/>
      </vt:variant>
      <vt:variant>
        <vt:lpwstr>_Toc335768915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Oggetto:nt</dc:title>
  <dc:creator/>
  <dc:description>Rebranded to Baker Hughes Company</dc:description>
  <cp:lastModifiedBy/>
  <cp:revision>1</cp:revision>
  <dcterms:created xsi:type="dcterms:W3CDTF">2020-06-10T07:29:00Z</dcterms:created>
  <dcterms:modified xsi:type="dcterms:W3CDTF">2020-06-10T07:34:00Z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0x010100CE5B285CE1D1C04583997CB3898195BE</vt:lpwstr>
  </property>
  <property fmtid="{D5CDD505-2E9C-101B-9397-08002B2CF9AE}" pid="3" name="Criticality">
    <vt:lpwstr>None</vt:lpwstr>
  </property>
  <property fmtid="{D5CDD505-2E9C-101B-9397-08002B2CF9AE}" pid="4" name="Document number">
    <vt:lpwstr>BHGE-QUA-041</vt:lpwstr>
  </property>
  <property fmtid="{D5CDD505-2E9C-101B-9397-08002B2CF9AE}" pid="5" name="TemplateRevNo">
    <vt:lpwstr>3</vt:lpwstr>
  </property>
</Properties>
</file>